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58" w:rsidRDefault="008F1345" w:rsidP="00D10A95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低入札価格調査報告書</w:t>
      </w:r>
    </w:p>
    <w:p w:rsidR="00D10A95" w:rsidRDefault="00D10A95" w:rsidP="00D10A95">
      <w:pPr>
        <w:kinsoku w:val="0"/>
        <w:overflowPunct w:val="0"/>
        <w:autoSpaceDE w:val="0"/>
        <w:autoSpaceDN w:val="0"/>
      </w:pPr>
    </w:p>
    <w:p w:rsidR="00D10A95" w:rsidRDefault="00D10A95" w:rsidP="00D10A95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D10A95" w:rsidRDefault="00D10A95" w:rsidP="00D10A95">
      <w:pPr>
        <w:kinsoku w:val="0"/>
        <w:overflowPunct w:val="0"/>
        <w:autoSpaceDE w:val="0"/>
        <w:autoSpaceDN w:val="0"/>
      </w:pPr>
    </w:p>
    <w:p w:rsidR="00D10A95" w:rsidRDefault="00D10A95" w:rsidP="00D10A95">
      <w:pPr>
        <w:kinsoku w:val="0"/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奥州市長　宛</w:t>
      </w:r>
    </w:p>
    <w:p w:rsidR="00D10A95" w:rsidRDefault="00D10A95" w:rsidP="00D10A95">
      <w:pPr>
        <w:kinsoku w:val="0"/>
        <w:overflowPunct w:val="0"/>
        <w:autoSpaceDE w:val="0"/>
        <w:autoSpaceDN w:val="0"/>
      </w:pPr>
    </w:p>
    <w:tbl>
      <w:tblPr>
        <w:tblStyle w:val="a7"/>
        <w:tblW w:w="0" w:type="auto"/>
        <w:tblInd w:w="3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3880"/>
      </w:tblGrid>
      <w:tr w:rsidR="00D10A95" w:rsidTr="00D10A95">
        <w:tc>
          <w:tcPr>
            <w:tcW w:w="1760" w:type="dxa"/>
            <w:vAlign w:val="center"/>
          </w:tcPr>
          <w:p w:rsidR="00D10A95" w:rsidRDefault="00D10A95" w:rsidP="00D10A95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10A95">
              <w:rPr>
                <w:rFonts w:hint="eastAsia"/>
                <w:kern w:val="0"/>
              </w:rPr>
              <w:t>住所（</w:t>
            </w:r>
            <w:r w:rsidRPr="00D10A95">
              <w:rPr>
                <w:kern w:val="0"/>
              </w:rPr>
              <w:t>所在地</w:t>
            </w:r>
            <w:r w:rsidRPr="00D10A95">
              <w:rPr>
                <w:rFonts w:hint="eastAsia"/>
                <w:kern w:val="0"/>
              </w:rPr>
              <w:t>）</w:t>
            </w:r>
          </w:p>
        </w:tc>
        <w:tc>
          <w:tcPr>
            <w:tcW w:w="3880" w:type="dxa"/>
            <w:vAlign w:val="center"/>
          </w:tcPr>
          <w:p w:rsidR="00D10A95" w:rsidRDefault="00D10A95" w:rsidP="00D10A95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D10A95" w:rsidTr="00D10A95">
        <w:tc>
          <w:tcPr>
            <w:tcW w:w="1760" w:type="dxa"/>
            <w:vAlign w:val="center"/>
          </w:tcPr>
          <w:p w:rsidR="00D10A95" w:rsidRDefault="00D10A95" w:rsidP="00D10A95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10A95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3880" w:type="dxa"/>
            <w:vAlign w:val="center"/>
          </w:tcPr>
          <w:p w:rsidR="00D10A95" w:rsidRDefault="00D10A95" w:rsidP="00D10A95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D10A95" w:rsidTr="00D10A95">
        <w:tc>
          <w:tcPr>
            <w:tcW w:w="1760" w:type="dxa"/>
            <w:vAlign w:val="center"/>
          </w:tcPr>
          <w:p w:rsidR="00D10A95" w:rsidRDefault="00D10A95" w:rsidP="00D10A95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10A95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3880" w:type="dxa"/>
            <w:vAlign w:val="center"/>
          </w:tcPr>
          <w:p w:rsidR="00D10A95" w:rsidRDefault="00D10A95" w:rsidP="00D10A95">
            <w:pPr>
              <w:kinsoku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</w:tr>
    </w:tbl>
    <w:p w:rsidR="00D10A95" w:rsidRDefault="00D10A95" w:rsidP="00D10A95">
      <w:pPr>
        <w:kinsoku w:val="0"/>
        <w:overflowPunct w:val="0"/>
        <w:autoSpaceDE w:val="0"/>
        <w:autoSpaceDN w:val="0"/>
        <w:rPr>
          <w:kern w:val="0"/>
        </w:rPr>
      </w:pPr>
    </w:p>
    <w:p w:rsidR="006A3058" w:rsidRDefault="00ED3CDA" w:rsidP="00ED3CDA">
      <w:pPr>
        <w:kinsoku w:val="0"/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当社が　　年　月　日に入札した　　　　　　　　　　　工事に関して、入札書に記載した入札金額に対応した積算内容について、</w:t>
      </w:r>
      <w:r w:rsidR="00F77D0C">
        <w:rPr>
          <w:rFonts w:hint="eastAsia"/>
        </w:rPr>
        <w:t>下記</w:t>
      </w:r>
      <w:r>
        <w:rPr>
          <w:rFonts w:hint="eastAsia"/>
        </w:rPr>
        <w:t>のとおり報告します。</w:t>
      </w:r>
      <w:bookmarkStart w:id="0" w:name="_GoBack"/>
      <w:bookmarkEnd w:id="0"/>
    </w:p>
    <w:p w:rsidR="00DC07FC" w:rsidRDefault="00DC07FC" w:rsidP="00ED3CDA">
      <w:pPr>
        <w:kinsoku w:val="0"/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なお、当該報告書の内容については、事実と相違ないことを誓約します。</w:t>
      </w:r>
    </w:p>
    <w:p w:rsidR="008F1345" w:rsidRDefault="00F77D0C" w:rsidP="00F77D0C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8"/>
        <w:gridCol w:w="3660"/>
      </w:tblGrid>
      <w:tr w:rsidR="005D0C1B" w:rsidTr="00296F38">
        <w:tc>
          <w:tcPr>
            <w:tcW w:w="5608" w:type="dxa"/>
            <w:vAlign w:val="center"/>
          </w:tcPr>
          <w:p w:rsidR="005D0C1B" w:rsidRDefault="005D0C1B" w:rsidP="00762F8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660" w:type="dxa"/>
            <w:vAlign w:val="center"/>
          </w:tcPr>
          <w:p w:rsidR="005D0C1B" w:rsidRDefault="005D0C1B" w:rsidP="00762F8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提出書類</w:t>
            </w:r>
          </w:p>
        </w:tc>
      </w:tr>
      <w:tr w:rsidR="005D0C1B" w:rsidTr="00296F38">
        <w:tc>
          <w:tcPr>
            <w:tcW w:w="5608" w:type="dxa"/>
            <w:vAlign w:val="center"/>
          </w:tcPr>
          <w:p w:rsidR="005D0C1B" w:rsidRDefault="005D0C1B" w:rsidP="00762F81">
            <w:pPr>
              <w:kinsoku w:val="0"/>
              <w:overflowPunct w:val="0"/>
              <w:autoSpaceDE w:val="0"/>
              <w:autoSpaceDN w:val="0"/>
            </w:pPr>
            <w:r>
              <w:t>当該価格で入札した理由</w:t>
            </w:r>
          </w:p>
        </w:tc>
        <w:tc>
          <w:tcPr>
            <w:tcW w:w="3660" w:type="dxa"/>
            <w:vAlign w:val="center"/>
          </w:tcPr>
          <w:p w:rsidR="005D0C1B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014728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積算内訳</w:t>
            </w:r>
          </w:p>
        </w:tc>
        <w:tc>
          <w:tcPr>
            <w:tcW w:w="3660" w:type="dxa"/>
            <w:vAlign w:val="center"/>
          </w:tcPr>
          <w:p w:rsidR="00762F81" w:rsidRDefault="00762F81" w:rsidP="001659D5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014728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当該契約の施工体制</w:t>
            </w:r>
          </w:p>
        </w:tc>
        <w:tc>
          <w:tcPr>
            <w:tcW w:w="3660" w:type="dxa"/>
            <w:vAlign w:val="center"/>
          </w:tcPr>
          <w:p w:rsidR="00762F81" w:rsidRDefault="00762F81" w:rsidP="001659D5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014728">
              <w:rPr>
                <w:rFonts w:hint="eastAsia"/>
              </w:rPr>
              <w:t>５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配置予定技術者等の状況</w:t>
            </w:r>
          </w:p>
        </w:tc>
        <w:tc>
          <w:tcPr>
            <w:tcW w:w="3660" w:type="dxa"/>
            <w:vAlign w:val="center"/>
          </w:tcPr>
          <w:p w:rsidR="00762F81" w:rsidRDefault="00762F81" w:rsidP="001659D5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014728">
              <w:rPr>
                <w:rFonts w:hint="eastAsia"/>
              </w:rPr>
              <w:t>６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契約対象工事箇所と入札者の事務所</w:t>
            </w:r>
            <w:r w:rsidR="001128B2">
              <w:rPr>
                <w:rFonts w:hint="eastAsia"/>
              </w:rPr>
              <w:t>、</w:t>
            </w:r>
            <w:r>
              <w:t>倉庫等との関係</w:t>
            </w:r>
          </w:p>
        </w:tc>
        <w:tc>
          <w:tcPr>
            <w:tcW w:w="3660" w:type="dxa"/>
            <w:vAlign w:val="center"/>
          </w:tcPr>
          <w:p w:rsidR="00762F81" w:rsidRDefault="00762F81" w:rsidP="001659D5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014728">
              <w:rPr>
                <w:rFonts w:hint="eastAsia"/>
              </w:rPr>
              <w:t>７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手持ち工事の状況</w:t>
            </w:r>
          </w:p>
        </w:tc>
        <w:tc>
          <w:tcPr>
            <w:tcW w:w="3660" w:type="dxa"/>
            <w:vAlign w:val="center"/>
          </w:tcPr>
          <w:p w:rsidR="00762F81" w:rsidRDefault="00762F81" w:rsidP="001659D5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014728">
              <w:rPr>
                <w:rFonts w:hint="eastAsia"/>
              </w:rPr>
              <w:t>８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手持ち資材の状況</w:t>
            </w:r>
          </w:p>
        </w:tc>
        <w:tc>
          <w:tcPr>
            <w:tcW w:w="3660" w:type="dxa"/>
            <w:vAlign w:val="center"/>
          </w:tcPr>
          <w:p w:rsidR="00762F81" w:rsidRDefault="00762F81" w:rsidP="001659D5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014728">
              <w:rPr>
                <w:rFonts w:hint="eastAsia"/>
              </w:rPr>
              <w:t>９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資材購入予定</w:t>
            </w:r>
          </w:p>
        </w:tc>
        <w:tc>
          <w:tcPr>
            <w:tcW w:w="3660" w:type="dxa"/>
            <w:vAlign w:val="center"/>
          </w:tcPr>
          <w:p w:rsidR="00762F81" w:rsidRDefault="00762F81" w:rsidP="00F8636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F8636B"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手持ち機械の状況</w:t>
            </w:r>
          </w:p>
        </w:tc>
        <w:tc>
          <w:tcPr>
            <w:tcW w:w="3660" w:type="dxa"/>
            <w:vAlign w:val="center"/>
          </w:tcPr>
          <w:p w:rsidR="00762F81" w:rsidRDefault="00762F81" w:rsidP="00B3570C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B3570C"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労務者の</w:t>
            </w:r>
            <w:r w:rsidR="00494FCD">
              <w:rPr>
                <w:rFonts w:hint="eastAsia"/>
              </w:rPr>
              <w:t>確保</w:t>
            </w:r>
            <w:r>
              <w:t>計画</w:t>
            </w:r>
          </w:p>
        </w:tc>
        <w:tc>
          <w:tcPr>
            <w:tcW w:w="3660" w:type="dxa"/>
            <w:vAlign w:val="center"/>
          </w:tcPr>
          <w:p w:rsidR="00762F81" w:rsidRDefault="00762F81" w:rsidP="004526F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4526FB">
              <w:rPr>
                <w:rFonts w:hint="eastAsia"/>
              </w:rPr>
              <w:t>12</w:t>
            </w:r>
            <w:r>
              <w:rPr>
                <w:rFonts w:hint="eastAsia"/>
              </w:rPr>
              <w:t>号</w:t>
            </w:r>
            <w:r w:rsidR="00494FCD">
              <w:rPr>
                <w:rFonts w:hint="eastAsia"/>
              </w:rPr>
              <w:t>・様式第13号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下請への発注予定</w:t>
            </w:r>
          </w:p>
        </w:tc>
        <w:tc>
          <w:tcPr>
            <w:tcW w:w="3660" w:type="dxa"/>
            <w:vAlign w:val="center"/>
          </w:tcPr>
          <w:p w:rsidR="00762F81" w:rsidRDefault="00762F81" w:rsidP="003E580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3E5806">
              <w:rPr>
                <w:rFonts w:hint="eastAsia"/>
              </w:rPr>
              <w:t>14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建設副産物の搬出予定</w:t>
            </w:r>
          </w:p>
        </w:tc>
        <w:tc>
          <w:tcPr>
            <w:tcW w:w="3660" w:type="dxa"/>
            <w:vAlign w:val="center"/>
          </w:tcPr>
          <w:p w:rsidR="00762F81" w:rsidRDefault="00762F81" w:rsidP="003E580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様式第</w:t>
            </w:r>
            <w:r w:rsidR="003E5806">
              <w:rPr>
                <w:rFonts w:hint="eastAsia"/>
              </w:rPr>
              <w:t>15</w:t>
            </w:r>
            <w:r>
              <w:rPr>
                <w:rFonts w:hint="eastAsia"/>
              </w:rPr>
              <w:t>号</w:t>
            </w:r>
          </w:p>
        </w:tc>
      </w:tr>
      <w:tr w:rsidR="00762F81" w:rsidTr="00296F38">
        <w:tc>
          <w:tcPr>
            <w:tcW w:w="5608" w:type="dxa"/>
            <w:vAlign w:val="center"/>
          </w:tcPr>
          <w:p w:rsidR="00762F81" w:rsidRDefault="00762F81" w:rsidP="00762F81">
            <w:pPr>
              <w:kinsoku w:val="0"/>
              <w:overflowPunct w:val="0"/>
              <w:autoSpaceDE w:val="0"/>
              <w:autoSpaceDN w:val="0"/>
            </w:pPr>
            <w:r>
              <w:t>その他</w:t>
            </w:r>
          </w:p>
        </w:tc>
        <w:tc>
          <w:tcPr>
            <w:tcW w:w="3660" w:type="dxa"/>
            <w:vAlign w:val="center"/>
          </w:tcPr>
          <w:p w:rsidR="00762F81" w:rsidRDefault="00762F81" w:rsidP="001659D5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6A3058" w:rsidRDefault="006A3058" w:rsidP="005D0C1B">
      <w:pPr>
        <w:kinsoku w:val="0"/>
        <w:overflowPunct w:val="0"/>
        <w:autoSpaceDE w:val="0"/>
        <w:autoSpaceDN w:val="0"/>
      </w:pPr>
    </w:p>
    <w:p w:rsidR="005D0C1B" w:rsidRDefault="005D0C1B" w:rsidP="005D0C1B">
      <w:pPr>
        <w:kinsoku w:val="0"/>
        <w:overflowPunct w:val="0"/>
        <w:autoSpaceDE w:val="0"/>
        <w:autoSpaceDN w:val="0"/>
      </w:pPr>
    </w:p>
    <w:p w:rsidR="005D0C1B" w:rsidRPr="00F77D0C" w:rsidRDefault="005D0C1B" w:rsidP="005D0C1B">
      <w:pPr>
        <w:kinsoku w:val="0"/>
        <w:overflowPunct w:val="0"/>
        <w:autoSpaceDE w:val="0"/>
        <w:autoSpaceDN w:val="0"/>
      </w:pPr>
    </w:p>
    <w:sectPr w:rsidR="005D0C1B" w:rsidRPr="00F77D0C" w:rsidSect="003F00E3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68" w:rsidRDefault="00495268" w:rsidP="00495268">
      <w:r>
        <w:separator/>
      </w:r>
    </w:p>
  </w:endnote>
  <w:endnote w:type="continuationSeparator" w:id="0">
    <w:p w:rsidR="00495268" w:rsidRDefault="00495268" w:rsidP="004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68" w:rsidRDefault="00495268" w:rsidP="00495268">
      <w:r>
        <w:separator/>
      </w:r>
    </w:p>
  </w:footnote>
  <w:footnote w:type="continuationSeparator" w:id="0">
    <w:p w:rsidR="00495268" w:rsidRDefault="00495268" w:rsidP="0049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8" w:rsidRDefault="008F1345" w:rsidP="00495268">
    <w:pPr>
      <w:pStyle w:val="a3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116C48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0"/>
    <w:rsid w:val="00014728"/>
    <w:rsid w:val="000B426D"/>
    <w:rsid w:val="001128B2"/>
    <w:rsid w:val="00116C48"/>
    <w:rsid w:val="00166043"/>
    <w:rsid w:val="00296F38"/>
    <w:rsid w:val="003E5806"/>
    <w:rsid w:val="003F00E3"/>
    <w:rsid w:val="00414794"/>
    <w:rsid w:val="004526FB"/>
    <w:rsid w:val="00494FCD"/>
    <w:rsid w:val="00495268"/>
    <w:rsid w:val="00587F21"/>
    <w:rsid w:val="005D0C1B"/>
    <w:rsid w:val="006A3058"/>
    <w:rsid w:val="00762F81"/>
    <w:rsid w:val="008F1345"/>
    <w:rsid w:val="009107B4"/>
    <w:rsid w:val="009529DE"/>
    <w:rsid w:val="00AC1F67"/>
    <w:rsid w:val="00B3570C"/>
    <w:rsid w:val="00B431F6"/>
    <w:rsid w:val="00D10A95"/>
    <w:rsid w:val="00DC07FC"/>
    <w:rsid w:val="00DE73FE"/>
    <w:rsid w:val="00ED3CDA"/>
    <w:rsid w:val="00EE5B60"/>
    <w:rsid w:val="00F77D0C"/>
    <w:rsid w:val="00F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F61C06-6468-418B-AB10-417CFE7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268"/>
  </w:style>
  <w:style w:type="paragraph" w:styleId="a5">
    <w:name w:val="footer"/>
    <w:basedOn w:val="a"/>
    <w:link w:val="a6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268"/>
  </w:style>
  <w:style w:type="table" w:styleId="a7">
    <w:name w:val="Table Grid"/>
    <w:basedOn w:val="a1"/>
    <w:uiPriority w:val="59"/>
    <w:rsid w:val="006A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2608-C826-4718-B4B4-A41405B4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wordﾃﾝﾌﾟﾚｰﾄ.dotx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ous11181</cp:lastModifiedBy>
  <cp:revision>2</cp:revision>
  <dcterms:created xsi:type="dcterms:W3CDTF">2024-02-14T06:05:00Z</dcterms:created>
  <dcterms:modified xsi:type="dcterms:W3CDTF">2024-02-14T06:05:00Z</dcterms:modified>
</cp:coreProperties>
</file>