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DF" w:rsidRDefault="003A60B6" w:rsidP="000B22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850C6" wp14:editId="513F636B">
                <wp:simplePos x="0" y="0"/>
                <wp:positionH relativeFrom="column">
                  <wp:posOffset>-90170</wp:posOffset>
                </wp:positionH>
                <wp:positionV relativeFrom="paragraph">
                  <wp:posOffset>-584835</wp:posOffset>
                </wp:positionV>
                <wp:extent cx="924560" cy="140398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5F2" w:rsidRDefault="00E255F2" w:rsidP="003A60B6">
                            <w:pPr>
                              <w:pStyle w:val="a4"/>
                              <w:kinsoku w:val="0"/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pt;margin-top:-46.05pt;width:72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" filled="f" stroked="f">
                <v:textbox style="mso-fit-shape-to-text:t">
                  <w:txbxContent>
                    <w:p w:rsidR="003A60B6" w:rsidRDefault="003A60B6" w:rsidP="003A60B6">
                      <w:pPr>
                        <w:pStyle w:val="a4"/>
                        <w:kinsoku w:val="0"/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  <w:r w:rsidR="00F24A97">
        <w:rPr>
          <w:rFonts w:hint="eastAsia"/>
        </w:rPr>
        <w:t>施工体制台帳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150"/>
      </w:tblGrid>
      <w:tr w:rsidR="000B22BC" w:rsidTr="00DE25F7">
        <w:trPr>
          <w:trHeight w:val="80"/>
        </w:trPr>
        <w:tc>
          <w:tcPr>
            <w:tcW w:w="1118" w:type="dxa"/>
            <w:vAlign w:val="center"/>
          </w:tcPr>
          <w:p w:rsidR="000B22BC" w:rsidRDefault="005A54C0" w:rsidP="005A54C0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150" w:type="dxa"/>
            <w:vAlign w:val="center"/>
          </w:tcPr>
          <w:p w:rsidR="000B22BC" w:rsidRDefault="000B22BC" w:rsidP="000B22BC"/>
        </w:tc>
      </w:tr>
      <w:tr w:rsidR="005A54C0" w:rsidTr="00DE25F7">
        <w:trPr>
          <w:trHeight w:val="70"/>
        </w:trPr>
        <w:tc>
          <w:tcPr>
            <w:tcW w:w="1118" w:type="dxa"/>
            <w:vAlign w:val="center"/>
          </w:tcPr>
          <w:p w:rsidR="005A54C0" w:rsidRDefault="005A54C0" w:rsidP="005A54C0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50" w:type="dxa"/>
            <w:vAlign w:val="center"/>
          </w:tcPr>
          <w:p w:rsidR="005A54C0" w:rsidRDefault="005A54C0" w:rsidP="000B22BC"/>
        </w:tc>
      </w:tr>
    </w:tbl>
    <w:p w:rsidR="00F24A97" w:rsidRDefault="00F24A97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717"/>
        <w:gridCol w:w="913"/>
        <w:gridCol w:w="1309"/>
        <w:gridCol w:w="418"/>
        <w:gridCol w:w="1487"/>
        <w:gridCol w:w="418"/>
        <w:gridCol w:w="1888"/>
      </w:tblGrid>
      <w:tr w:rsidR="000B22BC" w:rsidTr="00CE3E34">
        <w:trPr>
          <w:trHeight w:val="643"/>
        </w:trPr>
        <w:tc>
          <w:tcPr>
            <w:tcW w:w="1118" w:type="dxa"/>
            <w:vMerge w:val="restart"/>
            <w:vAlign w:val="center"/>
          </w:tcPr>
          <w:p w:rsidR="000B22BC" w:rsidRDefault="000B22BC" w:rsidP="005A54C0">
            <w:pPr>
              <w:jc w:val="distribute"/>
            </w:pPr>
            <w:r>
              <w:rPr>
                <w:rFonts w:hint="eastAsia"/>
              </w:rPr>
              <w:t>建設業</w:t>
            </w:r>
          </w:p>
          <w:p w:rsidR="000B22BC" w:rsidRDefault="000B22BC" w:rsidP="005A54C0">
            <w:pPr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:rsidR="000B22BC" w:rsidRDefault="000B22BC" w:rsidP="000B22BC">
            <w:pPr>
              <w:jc w:val="center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3632" w:type="dxa"/>
            <w:gridSpan w:val="4"/>
            <w:tcBorders>
              <w:bottom w:val="single" w:sz="4" w:space="0" w:color="auto"/>
            </w:tcBorders>
            <w:vAlign w:val="center"/>
          </w:tcPr>
          <w:p w:rsidR="000B22BC" w:rsidRDefault="000B22BC" w:rsidP="000B22BC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88" w:type="dxa"/>
            <w:vAlign w:val="center"/>
          </w:tcPr>
          <w:p w:rsidR="00A55098" w:rsidRDefault="000B22BC" w:rsidP="000B22BC">
            <w:pPr>
              <w:jc w:val="center"/>
            </w:pPr>
            <w:r>
              <w:rPr>
                <w:rFonts w:hint="eastAsia"/>
              </w:rPr>
              <w:t>許可（更新）</w:t>
            </w:r>
          </w:p>
          <w:p w:rsidR="000B22BC" w:rsidRDefault="000B22BC" w:rsidP="000B22B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492921" w:rsidTr="00CE3E34">
        <w:trPr>
          <w:trHeight w:val="643"/>
        </w:trPr>
        <w:tc>
          <w:tcPr>
            <w:tcW w:w="1118" w:type="dxa"/>
            <w:vMerge/>
            <w:vAlign w:val="center"/>
          </w:tcPr>
          <w:p w:rsidR="00492921" w:rsidRDefault="00492921" w:rsidP="00E255F2"/>
        </w:tc>
        <w:tc>
          <w:tcPr>
            <w:tcW w:w="1717" w:type="dxa"/>
            <w:tcBorders>
              <w:right w:val="nil"/>
            </w:tcBorders>
            <w:vAlign w:val="center"/>
          </w:tcPr>
          <w:p w:rsidR="00492921" w:rsidRDefault="00492921" w:rsidP="003623AE">
            <w:pPr>
              <w:jc w:val="center"/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492921" w:rsidRDefault="00492921" w:rsidP="00A55098">
            <w:pPr>
              <w:jc w:val="center"/>
            </w:pPr>
            <w:r>
              <w:rPr>
                <w:rFonts w:hint="eastAsia"/>
              </w:rPr>
              <w:t>工事業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:rsidR="00492921" w:rsidRDefault="00492921" w:rsidP="008418F6">
            <w:pPr>
              <w:jc w:val="center"/>
            </w:pPr>
            <w:r>
              <w:rPr>
                <w:rFonts w:hint="eastAsia"/>
              </w:rPr>
              <w:t>大臣　特定</w:t>
            </w:r>
          </w:p>
          <w:p w:rsidR="00492921" w:rsidRDefault="00492921" w:rsidP="00492921">
            <w:pPr>
              <w:jc w:val="center"/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418" w:type="dxa"/>
            <w:tcBorders>
              <w:left w:val="nil"/>
              <w:right w:val="nil"/>
            </w:tcBorders>
            <w:vAlign w:val="center"/>
          </w:tcPr>
          <w:p w:rsidR="00492921" w:rsidRDefault="00492921" w:rsidP="00492921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487" w:type="dxa"/>
            <w:tcBorders>
              <w:left w:val="nil"/>
              <w:right w:val="nil"/>
            </w:tcBorders>
            <w:vAlign w:val="center"/>
          </w:tcPr>
          <w:p w:rsidR="00492921" w:rsidRDefault="00492921" w:rsidP="00492921">
            <w:pPr>
              <w:jc w:val="center"/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492921" w:rsidRDefault="00492921" w:rsidP="00492921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88" w:type="dxa"/>
            <w:vAlign w:val="center"/>
          </w:tcPr>
          <w:p w:rsidR="00492921" w:rsidRDefault="00492921" w:rsidP="00A5509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92921" w:rsidTr="00CE3E34">
        <w:trPr>
          <w:trHeight w:val="643"/>
        </w:trPr>
        <w:tc>
          <w:tcPr>
            <w:tcW w:w="1118" w:type="dxa"/>
            <w:vMerge/>
            <w:vAlign w:val="center"/>
          </w:tcPr>
          <w:p w:rsidR="00492921" w:rsidRDefault="00492921" w:rsidP="00E255F2"/>
        </w:tc>
        <w:tc>
          <w:tcPr>
            <w:tcW w:w="1717" w:type="dxa"/>
            <w:tcBorders>
              <w:right w:val="nil"/>
            </w:tcBorders>
            <w:vAlign w:val="center"/>
          </w:tcPr>
          <w:p w:rsidR="00492921" w:rsidRDefault="00492921" w:rsidP="003623AE">
            <w:pPr>
              <w:jc w:val="center"/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492921" w:rsidRDefault="00492921" w:rsidP="00A55098">
            <w:pPr>
              <w:jc w:val="center"/>
            </w:pPr>
            <w:r>
              <w:rPr>
                <w:rFonts w:hint="eastAsia"/>
              </w:rPr>
              <w:t>工事業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:rsidR="00492921" w:rsidRDefault="00492921" w:rsidP="00E255F2">
            <w:pPr>
              <w:jc w:val="center"/>
            </w:pPr>
            <w:r>
              <w:rPr>
                <w:rFonts w:hint="eastAsia"/>
              </w:rPr>
              <w:t>大臣　特定</w:t>
            </w:r>
          </w:p>
          <w:p w:rsidR="00492921" w:rsidRDefault="00492921" w:rsidP="00E255F2">
            <w:pPr>
              <w:jc w:val="center"/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418" w:type="dxa"/>
            <w:tcBorders>
              <w:left w:val="nil"/>
              <w:right w:val="nil"/>
            </w:tcBorders>
            <w:vAlign w:val="center"/>
          </w:tcPr>
          <w:p w:rsidR="00492921" w:rsidRDefault="00492921" w:rsidP="00E255F2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487" w:type="dxa"/>
            <w:tcBorders>
              <w:left w:val="nil"/>
              <w:right w:val="nil"/>
            </w:tcBorders>
            <w:vAlign w:val="center"/>
          </w:tcPr>
          <w:p w:rsidR="00492921" w:rsidRDefault="00492921" w:rsidP="00492921">
            <w:pPr>
              <w:jc w:val="center"/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492921" w:rsidRDefault="00492921" w:rsidP="00E255F2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88" w:type="dxa"/>
            <w:vAlign w:val="center"/>
          </w:tcPr>
          <w:p w:rsidR="00492921" w:rsidRDefault="00492921" w:rsidP="00A5509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F24A97" w:rsidRDefault="00F24A97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418"/>
        <w:gridCol w:w="2713"/>
        <w:gridCol w:w="1111"/>
        <w:gridCol w:w="3908"/>
      </w:tblGrid>
      <w:tr w:rsidR="0022525D" w:rsidTr="00E255F2">
        <w:tc>
          <w:tcPr>
            <w:tcW w:w="1118" w:type="dxa"/>
            <w:vAlign w:val="center"/>
          </w:tcPr>
          <w:p w:rsidR="0022525D" w:rsidRDefault="0022525D" w:rsidP="005A54C0">
            <w:pPr>
              <w:jc w:val="distribute"/>
            </w:pPr>
            <w:r>
              <w:rPr>
                <w:rFonts w:hint="eastAsia"/>
              </w:rPr>
              <w:t>工事名称</w:t>
            </w:r>
          </w:p>
          <w:p w:rsidR="0022525D" w:rsidRDefault="0022525D" w:rsidP="005A54C0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8150" w:type="dxa"/>
            <w:gridSpan w:val="4"/>
            <w:tcBorders>
              <w:bottom w:val="single" w:sz="4" w:space="0" w:color="auto"/>
            </w:tcBorders>
            <w:vAlign w:val="center"/>
          </w:tcPr>
          <w:p w:rsidR="0022525D" w:rsidRDefault="0022525D" w:rsidP="00CE3E34"/>
        </w:tc>
      </w:tr>
      <w:tr w:rsidR="0022525D" w:rsidTr="00E255F2">
        <w:tc>
          <w:tcPr>
            <w:tcW w:w="1118" w:type="dxa"/>
            <w:vAlign w:val="center"/>
          </w:tcPr>
          <w:p w:rsidR="0022525D" w:rsidRDefault="0022525D" w:rsidP="005A54C0">
            <w:pPr>
              <w:jc w:val="distribute"/>
            </w:pPr>
            <w:r>
              <w:rPr>
                <w:rFonts w:hint="eastAsia"/>
              </w:rPr>
              <w:t>発注者名</w:t>
            </w:r>
          </w:p>
          <w:p w:rsidR="0022525D" w:rsidRDefault="0022525D" w:rsidP="005A54C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22525D" w:rsidRDefault="0022525D" w:rsidP="005A54C0">
            <w:pPr>
              <w:jc w:val="center"/>
            </w:pPr>
          </w:p>
        </w:tc>
        <w:tc>
          <w:tcPr>
            <w:tcW w:w="7732" w:type="dxa"/>
            <w:gridSpan w:val="3"/>
            <w:tcBorders>
              <w:left w:val="nil"/>
            </w:tcBorders>
            <w:vAlign w:val="center"/>
          </w:tcPr>
          <w:p w:rsidR="0022525D" w:rsidRDefault="0022525D" w:rsidP="00CE3E34"/>
        </w:tc>
      </w:tr>
      <w:tr w:rsidR="00537007" w:rsidTr="00C43137">
        <w:tc>
          <w:tcPr>
            <w:tcW w:w="1118" w:type="dxa"/>
            <w:vMerge w:val="restart"/>
            <w:vAlign w:val="center"/>
          </w:tcPr>
          <w:p w:rsidR="00537007" w:rsidRDefault="00537007" w:rsidP="005A54C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:rsidR="00537007" w:rsidRDefault="00537007" w:rsidP="005A54C0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713" w:type="dxa"/>
            <w:tcBorders>
              <w:left w:val="nil"/>
              <w:bottom w:val="nil"/>
            </w:tcBorders>
            <w:vAlign w:val="center"/>
          </w:tcPr>
          <w:p w:rsidR="00537007" w:rsidRDefault="00537007" w:rsidP="00375574">
            <w:pPr>
              <w:wordWrap w:val="0"/>
              <w:jc w:val="right"/>
            </w:pPr>
            <w:r>
              <w:rPr>
                <w:rFonts w:hint="eastAsia"/>
              </w:rPr>
              <w:t>年　月　日</w:t>
            </w:r>
            <w:r w:rsidR="00375574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Merge w:val="restart"/>
            <w:vAlign w:val="center"/>
          </w:tcPr>
          <w:p w:rsidR="00537007" w:rsidRDefault="00537007" w:rsidP="00537007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3908" w:type="dxa"/>
            <w:vMerge w:val="restart"/>
            <w:vAlign w:val="center"/>
          </w:tcPr>
          <w:p w:rsidR="00537007" w:rsidRDefault="00537007" w:rsidP="00537007">
            <w:pPr>
              <w:jc w:val="center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537007" w:rsidTr="00C43137">
        <w:tc>
          <w:tcPr>
            <w:tcW w:w="1118" w:type="dxa"/>
            <w:vMerge/>
            <w:vAlign w:val="center"/>
          </w:tcPr>
          <w:p w:rsidR="00537007" w:rsidRDefault="00537007" w:rsidP="005A54C0">
            <w:pPr>
              <w:jc w:val="distribute"/>
            </w:pPr>
          </w:p>
        </w:tc>
        <w:tc>
          <w:tcPr>
            <w:tcW w:w="418" w:type="dxa"/>
            <w:tcBorders>
              <w:top w:val="nil"/>
              <w:right w:val="nil"/>
            </w:tcBorders>
            <w:vAlign w:val="center"/>
          </w:tcPr>
          <w:p w:rsidR="00537007" w:rsidRDefault="00537007" w:rsidP="005A54C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13" w:type="dxa"/>
            <w:tcBorders>
              <w:top w:val="nil"/>
              <w:left w:val="nil"/>
            </w:tcBorders>
            <w:vAlign w:val="center"/>
          </w:tcPr>
          <w:p w:rsidR="00537007" w:rsidRDefault="00537007" w:rsidP="00375574">
            <w:pPr>
              <w:wordWrap w:val="0"/>
              <w:jc w:val="right"/>
            </w:pPr>
            <w:r>
              <w:rPr>
                <w:rFonts w:hint="eastAsia"/>
              </w:rPr>
              <w:t>年　月　日</w:t>
            </w:r>
            <w:r w:rsidR="00375574"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vMerge/>
            <w:vAlign w:val="center"/>
          </w:tcPr>
          <w:p w:rsidR="00537007" w:rsidRDefault="00537007" w:rsidP="00CE3E34"/>
        </w:tc>
        <w:tc>
          <w:tcPr>
            <w:tcW w:w="3908" w:type="dxa"/>
            <w:vMerge/>
            <w:vAlign w:val="center"/>
          </w:tcPr>
          <w:p w:rsidR="00537007" w:rsidRDefault="00537007" w:rsidP="00CE3E34"/>
        </w:tc>
      </w:tr>
    </w:tbl>
    <w:p w:rsidR="00F24A97" w:rsidRDefault="00F24A97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111"/>
        <w:gridCol w:w="4722"/>
        <w:gridCol w:w="2317"/>
      </w:tblGrid>
      <w:tr w:rsidR="00B45EF9" w:rsidTr="007204BE">
        <w:tc>
          <w:tcPr>
            <w:tcW w:w="1118" w:type="dxa"/>
            <w:vMerge w:val="restart"/>
            <w:vAlign w:val="center"/>
          </w:tcPr>
          <w:p w:rsidR="00B45EF9" w:rsidRDefault="00B45EF9" w:rsidP="00B45EF9">
            <w:pPr>
              <w:jc w:val="distribute"/>
            </w:pPr>
            <w:r>
              <w:rPr>
                <w:rFonts w:hint="eastAsia"/>
              </w:rPr>
              <w:t>契約</w:t>
            </w:r>
          </w:p>
          <w:p w:rsidR="00B45EF9" w:rsidRDefault="00B45EF9" w:rsidP="00B45EF9">
            <w:pPr>
              <w:jc w:val="distribute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111" w:type="dxa"/>
            <w:vAlign w:val="center"/>
          </w:tcPr>
          <w:p w:rsidR="00B45EF9" w:rsidRDefault="00B45EF9" w:rsidP="00B45EF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722" w:type="dxa"/>
            <w:vAlign w:val="center"/>
          </w:tcPr>
          <w:p w:rsidR="00B45EF9" w:rsidRDefault="00B45EF9" w:rsidP="00B45EF9">
            <w:pPr>
              <w:jc w:val="center"/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2317" w:type="dxa"/>
            <w:vAlign w:val="center"/>
          </w:tcPr>
          <w:p w:rsidR="00B45EF9" w:rsidRDefault="00B45EF9" w:rsidP="00B45EF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B45EF9" w:rsidTr="007204BE">
        <w:tc>
          <w:tcPr>
            <w:tcW w:w="1118" w:type="dxa"/>
            <w:vMerge/>
            <w:vAlign w:val="center"/>
          </w:tcPr>
          <w:p w:rsidR="00B45EF9" w:rsidRDefault="00B45EF9" w:rsidP="00B45EF9"/>
        </w:tc>
        <w:tc>
          <w:tcPr>
            <w:tcW w:w="1111" w:type="dxa"/>
            <w:vAlign w:val="center"/>
          </w:tcPr>
          <w:p w:rsidR="00B45EF9" w:rsidRDefault="00B45EF9" w:rsidP="00B45EF9">
            <w:pPr>
              <w:jc w:val="distribute"/>
            </w:pPr>
            <w:r>
              <w:rPr>
                <w:rFonts w:hint="eastAsia"/>
              </w:rPr>
              <w:t>元請契約</w:t>
            </w:r>
          </w:p>
        </w:tc>
        <w:tc>
          <w:tcPr>
            <w:tcW w:w="4722" w:type="dxa"/>
            <w:vAlign w:val="center"/>
          </w:tcPr>
          <w:p w:rsidR="00B45EF9" w:rsidRDefault="00B45EF9" w:rsidP="00B45EF9"/>
        </w:tc>
        <w:tc>
          <w:tcPr>
            <w:tcW w:w="2317" w:type="dxa"/>
            <w:vAlign w:val="center"/>
          </w:tcPr>
          <w:p w:rsidR="00B45EF9" w:rsidRDefault="00B45EF9" w:rsidP="00B45EF9"/>
        </w:tc>
      </w:tr>
      <w:tr w:rsidR="00B45EF9" w:rsidTr="007204BE">
        <w:tc>
          <w:tcPr>
            <w:tcW w:w="1118" w:type="dxa"/>
            <w:vMerge/>
            <w:vAlign w:val="center"/>
          </w:tcPr>
          <w:p w:rsidR="00B45EF9" w:rsidRDefault="00B45EF9" w:rsidP="00B45EF9"/>
        </w:tc>
        <w:tc>
          <w:tcPr>
            <w:tcW w:w="1111" w:type="dxa"/>
            <w:vAlign w:val="center"/>
          </w:tcPr>
          <w:p w:rsidR="00B45EF9" w:rsidRDefault="00B45EF9" w:rsidP="00B45EF9">
            <w:pPr>
              <w:jc w:val="distribute"/>
            </w:pPr>
            <w:r>
              <w:rPr>
                <w:rFonts w:hint="eastAsia"/>
              </w:rPr>
              <w:t>下請契約</w:t>
            </w:r>
          </w:p>
        </w:tc>
        <w:tc>
          <w:tcPr>
            <w:tcW w:w="4722" w:type="dxa"/>
            <w:vAlign w:val="center"/>
          </w:tcPr>
          <w:p w:rsidR="00B45EF9" w:rsidRDefault="00B45EF9" w:rsidP="00B45EF9"/>
        </w:tc>
        <w:tc>
          <w:tcPr>
            <w:tcW w:w="2317" w:type="dxa"/>
            <w:vAlign w:val="center"/>
          </w:tcPr>
          <w:p w:rsidR="00B45EF9" w:rsidRDefault="00B45EF9" w:rsidP="00B45EF9"/>
        </w:tc>
      </w:tr>
    </w:tbl>
    <w:p w:rsidR="00B45EF9" w:rsidRDefault="00B45EF9" w:rsidP="00F24A9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111"/>
        <w:gridCol w:w="1111"/>
        <w:gridCol w:w="1235"/>
        <w:gridCol w:w="280"/>
        <w:gridCol w:w="1471"/>
        <w:gridCol w:w="595"/>
        <w:gridCol w:w="876"/>
        <w:gridCol w:w="1471"/>
      </w:tblGrid>
      <w:tr w:rsidR="008C0BD8" w:rsidTr="007204BE">
        <w:tc>
          <w:tcPr>
            <w:tcW w:w="1118" w:type="dxa"/>
            <w:vMerge w:val="restart"/>
            <w:vAlign w:val="center"/>
          </w:tcPr>
          <w:p w:rsidR="008C0BD8" w:rsidRDefault="008C0BD8" w:rsidP="00DE25F7">
            <w:pPr>
              <w:rPr>
                <w:rFonts w:hint="eastAsia"/>
              </w:rPr>
            </w:pPr>
            <w:r>
              <w:rPr>
                <w:rFonts w:hint="eastAsia"/>
              </w:rPr>
              <w:t>健康保険等の加入状況</w:t>
            </w:r>
          </w:p>
        </w:tc>
        <w:tc>
          <w:tcPr>
            <w:tcW w:w="1111" w:type="dxa"/>
            <w:vMerge w:val="restart"/>
            <w:vAlign w:val="center"/>
          </w:tcPr>
          <w:p w:rsidR="008C0BD8" w:rsidRDefault="008C0BD8" w:rsidP="008C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保険加入</w:t>
            </w:r>
          </w:p>
          <w:p w:rsidR="008C0BD8" w:rsidRDefault="008C0BD8" w:rsidP="008C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2346" w:type="dxa"/>
            <w:gridSpan w:val="2"/>
            <w:vAlign w:val="center"/>
          </w:tcPr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2346" w:type="dxa"/>
            <w:gridSpan w:val="3"/>
            <w:vAlign w:val="center"/>
          </w:tcPr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2347" w:type="dxa"/>
            <w:gridSpan w:val="2"/>
            <w:vAlign w:val="center"/>
          </w:tcPr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8C0BD8" w:rsidTr="007204BE">
        <w:tc>
          <w:tcPr>
            <w:tcW w:w="1118" w:type="dxa"/>
            <w:vMerge/>
            <w:vAlign w:val="center"/>
          </w:tcPr>
          <w:p w:rsidR="008C0BD8" w:rsidRDefault="008C0BD8" w:rsidP="00DE25F7">
            <w:pPr>
              <w:rPr>
                <w:rFonts w:hint="eastAsia"/>
              </w:rPr>
            </w:pPr>
          </w:p>
        </w:tc>
        <w:tc>
          <w:tcPr>
            <w:tcW w:w="1111" w:type="dxa"/>
            <w:vMerge/>
            <w:vAlign w:val="center"/>
          </w:tcPr>
          <w:p w:rsidR="008C0BD8" w:rsidRDefault="008C0BD8" w:rsidP="00DE25F7">
            <w:pPr>
              <w:rPr>
                <w:rFonts w:hint="eastAsia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　未加入</w:t>
            </w:r>
          </w:p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</w:p>
        </w:tc>
        <w:tc>
          <w:tcPr>
            <w:tcW w:w="2346" w:type="dxa"/>
            <w:gridSpan w:val="3"/>
            <w:vAlign w:val="center"/>
          </w:tcPr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　未加入</w:t>
            </w:r>
          </w:p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</w:p>
        </w:tc>
        <w:tc>
          <w:tcPr>
            <w:tcW w:w="2347" w:type="dxa"/>
            <w:gridSpan w:val="2"/>
            <w:vAlign w:val="center"/>
          </w:tcPr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　未加入</w:t>
            </w:r>
          </w:p>
          <w:p w:rsidR="008C0BD8" w:rsidRDefault="008C0BD8" w:rsidP="00DE2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</w:p>
        </w:tc>
      </w:tr>
      <w:tr w:rsidR="008C0BD8" w:rsidTr="007204BE">
        <w:tc>
          <w:tcPr>
            <w:tcW w:w="1118" w:type="dxa"/>
            <w:vMerge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8C0BD8" w:rsidRDefault="008C0BD8" w:rsidP="008C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事業所整</w:t>
            </w:r>
          </w:p>
          <w:p w:rsidR="008C0BD8" w:rsidRDefault="008C0BD8" w:rsidP="008C0BD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理記号等</w:t>
            </w:r>
          </w:p>
        </w:tc>
        <w:tc>
          <w:tcPr>
            <w:tcW w:w="1111" w:type="dxa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15" w:type="dxa"/>
            <w:gridSpan w:val="2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1471" w:type="dxa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1471" w:type="dxa"/>
            <w:gridSpan w:val="2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1471" w:type="dxa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8C0BD8" w:rsidTr="007204BE">
        <w:tc>
          <w:tcPr>
            <w:tcW w:w="1118" w:type="dxa"/>
            <w:vMerge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111" w:type="dxa"/>
            <w:vMerge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元請契約</w:t>
            </w:r>
          </w:p>
        </w:tc>
        <w:tc>
          <w:tcPr>
            <w:tcW w:w="1515" w:type="dxa"/>
            <w:gridSpan w:val="2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</w:tr>
      <w:tr w:rsidR="008C0BD8" w:rsidTr="007204BE">
        <w:tc>
          <w:tcPr>
            <w:tcW w:w="1118" w:type="dxa"/>
            <w:vMerge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111" w:type="dxa"/>
            <w:vMerge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8C0BD8" w:rsidRDefault="008C0BD8" w:rsidP="008C0B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下請契約</w:t>
            </w:r>
          </w:p>
        </w:tc>
        <w:tc>
          <w:tcPr>
            <w:tcW w:w="1515" w:type="dxa"/>
            <w:gridSpan w:val="2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8C0BD8" w:rsidRDefault="008C0BD8" w:rsidP="008C0BD8">
            <w:pPr>
              <w:rPr>
                <w:rFonts w:hint="eastAsia"/>
              </w:rPr>
            </w:pPr>
          </w:p>
        </w:tc>
      </w:tr>
    </w:tbl>
    <w:p w:rsidR="00DE25F7" w:rsidRDefault="00DE25F7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2781"/>
        <w:gridCol w:w="1854"/>
        <w:gridCol w:w="2781"/>
      </w:tblGrid>
      <w:tr w:rsidR="004B57A9" w:rsidTr="004B57A9">
        <w:tc>
          <w:tcPr>
            <w:tcW w:w="1852" w:type="dxa"/>
            <w:vAlign w:val="center"/>
          </w:tcPr>
          <w:p w:rsidR="004B57A9" w:rsidRDefault="004B57A9" w:rsidP="004B57A9">
            <w:pPr>
              <w:jc w:val="distribute"/>
            </w:pPr>
            <w:r>
              <w:rPr>
                <w:rFonts w:hint="eastAsia"/>
              </w:rPr>
              <w:t>発注者の監督員名</w:t>
            </w:r>
          </w:p>
        </w:tc>
        <w:tc>
          <w:tcPr>
            <w:tcW w:w="2781" w:type="dxa"/>
            <w:vAlign w:val="center"/>
          </w:tcPr>
          <w:p w:rsidR="004B57A9" w:rsidRDefault="004B57A9" w:rsidP="004B57A9"/>
        </w:tc>
        <w:tc>
          <w:tcPr>
            <w:tcW w:w="1854" w:type="dxa"/>
            <w:vAlign w:val="center"/>
          </w:tcPr>
          <w:p w:rsidR="004B57A9" w:rsidRDefault="004B57A9" w:rsidP="004B57A9">
            <w:pPr>
              <w:jc w:val="distribute"/>
            </w:pPr>
            <w:r>
              <w:rPr>
                <w:rFonts w:hint="eastAsia"/>
              </w:rPr>
              <w:t>権限及び意見申出</w:t>
            </w:r>
          </w:p>
        </w:tc>
        <w:tc>
          <w:tcPr>
            <w:tcW w:w="2781" w:type="dxa"/>
            <w:vAlign w:val="center"/>
          </w:tcPr>
          <w:p w:rsidR="004B57A9" w:rsidRDefault="004B57A9" w:rsidP="004B57A9"/>
        </w:tc>
      </w:tr>
    </w:tbl>
    <w:p w:rsidR="000B22BC" w:rsidRDefault="000B22BC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1616"/>
        <w:gridCol w:w="2781"/>
        <w:gridCol w:w="236"/>
        <w:gridCol w:w="1618"/>
        <w:gridCol w:w="2781"/>
      </w:tblGrid>
      <w:tr w:rsidR="00A02B7E" w:rsidTr="00E255F2">
        <w:tc>
          <w:tcPr>
            <w:tcW w:w="1852" w:type="dxa"/>
            <w:gridSpan w:val="2"/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  <w:tc>
          <w:tcPr>
            <w:tcW w:w="1854" w:type="dxa"/>
            <w:gridSpan w:val="2"/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権限及び意見申出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</w:tr>
      <w:tr w:rsidR="00A02B7E" w:rsidTr="00E255F2">
        <w:tc>
          <w:tcPr>
            <w:tcW w:w="1852" w:type="dxa"/>
            <w:gridSpan w:val="2"/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  <w:tc>
          <w:tcPr>
            <w:tcW w:w="1854" w:type="dxa"/>
            <w:gridSpan w:val="2"/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権限及び意見申出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</w:tr>
      <w:tr w:rsidR="00A02B7E" w:rsidTr="00A02B7E"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監理技術者名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</w:tr>
      <w:tr w:rsidR="00A02B7E" w:rsidTr="00A02B7E">
        <w:tc>
          <w:tcPr>
            <w:tcW w:w="1852" w:type="dxa"/>
            <w:gridSpan w:val="2"/>
            <w:tcBorders>
              <w:bottom w:val="nil"/>
            </w:tcBorders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専門技術者名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  <w:tc>
          <w:tcPr>
            <w:tcW w:w="1854" w:type="dxa"/>
            <w:gridSpan w:val="2"/>
            <w:tcBorders>
              <w:bottom w:val="nil"/>
            </w:tcBorders>
            <w:vAlign w:val="center"/>
          </w:tcPr>
          <w:p w:rsidR="00A02B7E" w:rsidRDefault="00A02B7E" w:rsidP="009154D4">
            <w:pPr>
              <w:jc w:val="distribute"/>
            </w:pPr>
            <w:r>
              <w:rPr>
                <w:rFonts w:hint="eastAsia"/>
              </w:rPr>
              <w:t>専門技術者名</w:t>
            </w:r>
          </w:p>
        </w:tc>
        <w:tc>
          <w:tcPr>
            <w:tcW w:w="2781" w:type="dxa"/>
            <w:vAlign w:val="center"/>
          </w:tcPr>
          <w:p w:rsidR="00A02B7E" w:rsidRDefault="00A02B7E" w:rsidP="00E255F2"/>
        </w:tc>
      </w:tr>
      <w:tr w:rsidR="009154D4" w:rsidTr="00A02B7E"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9154D4" w:rsidRDefault="009154D4" w:rsidP="009154D4">
            <w:pPr>
              <w:jc w:val="distribute"/>
            </w:pP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9154D4" w:rsidRDefault="009154D4" w:rsidP="009154D4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781" w:type="dxa"/>
            <w:vAlign w:val="center"/>
          </w:tcPr>
          <w:p w:rsidR="009154D4" w:rsidRDefault="009154D4" w:rsidP="00E255F2"/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9154D4" w:rsidRDefault="009154D4" w:rsidP="00A02B7E"/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4D4" w:rsidRDefault="009154D4" w:rsidP="00E255F2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781" w:type="dxa"/>
            <w:vAlign w:val="center"/>
          </w:tcPr>
          <w:p w:rsidR="009154D4" w:rsidRDefault="009154D4" w:rsidP="00E255F2"/>
        </w:tc>
      </w:tr>
      <w:tr w:rsidR="009154D4" w:rsidTr="00A02B7E">
        <w:tc>
          <w:tcPr>
            <w:tcW w:w="236" w:type="dxa"/>
            <w:vMerge/>
            <w:vAlign w:val="center"/>
          </w:tcPr>
          <w:p w:rsidR="009154D4" w:rsidRDefault="009154D4" w:rsidP="009154D4">
            <w:pPr>
              <w:jc w:val="distribute"/>
            </w:pPr>
          </w:p>
        </w:tc>
        <w:tc>
          <w:tcPr>
            <w:tcW w:w="1616" w:type="dxa"/>
            <w:vAlign w:val="center"/>
          </w:tcPr>
          <w:p w:rsidR="009154D4" w:rsidRDefault="009154D4" w:rsidP="009154D4">
            <w:pPr>
              <w:jc w:val="distribute"/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2781" w:type="dxa"/>
            <w:vAlign w:val="center"/>
          </w:tcPr>
          <w:p w:rsidR="009154D4" w:rsidRDefault="009154D4" w:rsidP="00E255F2"/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:rsidR="009154D4" w:rsidRDefault="009154D4" w:rsidP="00A02B7E"/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9154D4" w:rsidRDefault="009154D4" w:rsidP="00E255F2">
            <w:pPr>
              <w:jc w:val="distribute"/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2781" w:type="dxa"/>
            <w:vAlign w:val="center"/>
          </w:tcPr>
          <w:p w:rsidR="009154D4" w:rsidRDefault="009154D4" w:rsidP="00E255F2"/>
        </w:tc>
      </w:tr>
    </w:tbl>
    <w:p w:rsidR="003A60B6" w:rsidRDefault="003A60B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E255F2" w:rsidTr="00905D14">
        <w:tc>
          <w:tcPr>
            <w:tcW w:w="2317" w:type="dxa"/>
            <w:vAlign w:val="center"/>
          </w:tcPr>
          <w:p w:rsidR="00905D14" w:rsidRDefault="00905D14" w:rsidP="00905D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外国人建設就労者の</w:t>
            </w:r>
          </w:p>
          <w:p w:rsidR="00E255F2" w:rsidRDefault="00905D14" w:rsidP="00905D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従事の状況（有無）</w:t>
            </w:r>
          </w:p>
        </w:tc>
        <w:tc>
          <w:tcPr>
            <w:tcW w:w="2317" w:type="dxa"/>
            <w:vAlign w:val="center"/>
          </w:tcPr>
          <w:p w:rsidR="00E255F2" w:rsidRDefault="00905D14" w:rsidP="00905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2317" w:type="dxa"/>
            <w:vAlign w:val="center"/>
          </w:tcPr>
          <w:p w:rsidR="00E255F2" w:rsidRDefault="00905D14" w:rsidP="00905D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外国人技能実習生の</w:t>
            </w:r>
          </w:p>
          <w:p w:rsidR="00905D14" w:rsidRDefault="00905D14" w:rsidP="00905D1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従事の状況（有無）</w:t>
            </w:r>
          </w:p>
        </w:tc>
        <w:tc>
          <w:tcPr>
            <w:tcW w:w="2317" w:type="dxa"/>
            <w:vAlign w:val="center"/>
          </w:tcPr>
          <w:p w:rsidR="00E255F2" w:rsidRDefault="00905D14" w:rsidP="00905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無</w:t>
            </w:r>
          </w:p>
        </w:tc>
      </w:tr>
    </w:tbl>
    <w:p w:rsidR="00E255F2" w:rsidRDefault="00E255F2">
      <w:pPr>
        <w:rPr>
          <w:rFonts w:hint="eastAsia"/>
        </w:rPr>
      </w:pPr>
    </w:p>
    <w:p w:rsidR="006228D2" w:rsidRDefault="006228D2">
      <w:pPr>
        <w:rPr>
          <w:rFonts w:hint="eastAsia"/>
        </w:rPr>
      </w:pPr>
    </w:p>
    <w:p w:rsidR="00F24A97" w:rsidRDefault="002B4BEA" w:rsidP="002B4BEA">
      <w:pPr>
        <w:ind w:firstLineChars="100" w:firstLine="202"/>
      </w:pPr>
      <w:r>
        <w:rPr>
          <w:rFonts w:hint="eastAsia"/>
        </w:rPr>
        <w:lastRenderedPageBreak/>
        <w:t>下請負人に関する事項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418"/>
        <w:gridCol w:w="2671"/>
        <w:gridCol w:w="1545"/>
        <w:gridCol w:w="3090"/>
      </w:tblGrid>
      <w:tr w:rsidR="000F1278" w:rsidTr="009A200F">
        <w:trPr>
          <w:trHeight w:val="722"/>
        </w:trPr>
        <w:tc>
          <w:tcPr>
            <w:tcW w:w="1544" w:type="dxa"/>
            <w:vAlign w:val="center"/>
          </w:tcPr>
          <w:p w:rsidR="000F1278" w:rsidRDefault="000F1278" w:rsidP="000F1278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vAlign w:val="center"/>
          </w:tcPr>
          <w:p w:rsidR="000F1278" w:rsidRDefault="000F1278" w:rsidP="000F1278"/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0F1278" w:rsidRDefault="000F1278" w:rsidP="000F127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0F1278" w:rsidRDefault="000F1278" w:rsidP="000F1278"/>
        </w:tc>
      </w:tr>
      <w:tr w:rsidR="009A200F" w:rsidTr="009A200F">
        <w:trPr>
          <w:trHeight w:val="360"/>
        </w:trPr>
        <w:tc>
          <w:tcPr>
            <w:tcW w:w="1544" w:type="dxa"/>
            <w:vMerge w:val="restart"/>
            <w:vAlign w:val="center"/>
          </w:tcPr>
          <w:p w:rsidR="009A200F" w:rsidRDefault="009A200F" w:rsidP="000F127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9A200F" w:rsidRDefault="009A200F" w:rsidP="000F127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24" w:type="dxa"/>
            <w:gridSpan w:val="4"/>
            <w:tcBorders>
              <w:bottom w:val="nil"/>
            </w:tcBorders>
            <w:vAlign w:val="center"/>
          </w:tcPr>
          <w:p w:rsidR="009A200F" w:rsidRDefault="009A200F" w:rsidP="000F1278"/>
        </w:tc>
      </w:tr>
      <w:tr w:rsidR="009A200F" w:rsidTr="009A200F">
        <w:trPr>
          <w:trHeight w:val="360"/>
        </w:trPr>
        <w:tc>
          <w:tcPr>
            <w:tcW w:w="1544" w:type="dxa"/>
            <w:vMerge/>
            <w:vAlign w:val="center"/>
          </w:tcPr>
          <w:p w:rsidR="009A200F" w:rsidRDefault="009A200F" w:rsidP="000F1278">
            <w:pPr>
              <w:jc w:val="distribute"/>
            </w:pPr>
          </w:p>
        </w:tc>
        <w:tc>
          <w:tcPr>
            <w:tcW w:w="7724" w:type="dxa"/>
            <w:gridSpan w:val="4"/>
            <w:tcBorders>
              <w:top w:val="nil"/>
            </w:tcBorders>
            <w:vAlign w:val="center"/>
          </w:tcPr>
          <w:p w:rsidR="009A200F" w:rsidRDefault="00D76277" w:rsidP="00D76277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-　　　　-　　　　</w:t>
            </w:r>
          </w:p>
        </w:tc>
      </w:tr>
      <w:tr w:rsidR="000F1278" w:rsidTr="00995906">
        <w:trPr>
          <w:trHeight w:val="722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0F1278" w:rsidRDefault="000F1278" w:rsidP="000F1278">
            <w:pPr>
              <w:jc w:val="distribute"/>
            </w:pPr>
            <w:r>
              <w:rPr>
                <w:rFonts w:hint="eastAsia"/>
              </w:rPr>
              <w:t>工事名称</w:t>
            </w:r>
          </w:p>
          <w:p w:rsidR="000F1278" w:rsidRDefault="000F1278" w:rsidP="000F1278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724" w:type="dxa"/>
            <w:gridSpan w:val="4"/>
            <w:vAlign w:val="center"/>
          </w:tcPr>
          <w:p w:rsidR="000F1278" w:rsidRDefault="000F1278" w:rsidP="000F1278"/>
        </w:tc>
      </w:tr>
      <w:tr w:rsidR="000F1278" w:rsidTr="00C15975">
        <w:trPr>
          <w:trHeight w:val="361"/>
        </w:trPr>
        <w:tc>
          <w:tcPr>
            <w:tcW w:w="1544" w:type="dxa"/>
            <w:vMerge w:val="restart"/>
            <w:tcBorders>
              <w:right w:val="single" w:sz="4" w:space="0" w:color="auto"/>
            </w:tcBorders>
            <w:vAlign w:val="center"/>
          </w:tcPr>
          <w:p w:rsidR="000F1278" w:rsidRDefault="000F1278" w:rsidP="000F1278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F1278" w:rsidRDefault="000F1278" w:rsidP="000F1278">
            <w:r>
              <w:rPr>
                <w:rFonts w:hint="eastAsia"/>
              </w:rPr>
              <w:t>自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1278" w:rsidRDefault="000F1278" w:rsidP="000F1278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</w:tcBorders>
            <w:vAlign w:val="center"/>
          </w:tcPr>
          <w:p w:rsidR="000F1278" w:rsidRDefault="000F1278" w:rsidP="000F1278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3090" w:type="dxa"/>
            <w:vMerge w:val="restart"/>
            <w:vAlign w:val="center"/>
          </w:tcPr>
          <w:p w:rsidR="000F1278" w:rsidRDefault="000F1278" w:rsidP="000F1278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0F1278" w:rsidTr="00C15975">
        <w:trPr>
          <w:trHeight w:val="361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:rsidR="000F1278" w:rsidRDefault="000F1278" w:rsidP="000F1278"/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278" w:rsidRDefault="000F1278" w:rsidP="000F1278">
            <w:r>
              <w:rPr>
                <w:rFonts w:hint="eastAsia"/>
              </w:rPr>
              <w:t>至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278" w:rsidRDefault="000F1278" w:rsidP="00E255F2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  <w:tc>
          <w:tcPr>
            <w:tcW w:w="1545" w:type="dxa"/>
            <w:vMerge/>
            <w:tcBorders>
              <w:left w:val="single" w:sz="4" w:space="0" w:color="auto"/>
            </w:tcBorders>
            <w:vAlign w:val="center"/>
          </w:tcPr>
          <w:p w:rsidR="000F1278" w:rsidRDefault="000F1278" w:rsidP="000F1278"/>
        </w:tc>
        <w:tc>
          <w:tcPr>
            <w:tcW w:w="3090" w:type="dxa"/>
            <w:vMerge/>
            <w:vAlign w:val="center"/>
          </w:tcPr>
          <w:p w:rsidR="000F1278" w:rsidRDefault="000F1278" w:rsidP="000F1278">
            <w:pPr>
              <w:wordWrap w:val="0"/>
              <w:jc w:val="right"/>
            </w:pPr>
          </w:p>
        </w:tc>
      </w:tr>
    </w:tbl>
    <w:p w:rsidR="002B4BEA" w:rsidRDefault="002B4BEA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717"/>
        <w:gridCol w:w="913"/>
        <w:gridCol w:w="1309"/>
        <w:gridCol w:w="418"/>
        <w:gridCol w:w="1487"/>
        <w:gridCol w:w="418"/>
        <w:gridCol w:w="1888"/>
      </w:tblGrid>
      <w:tr w:rsidR="007632FD" w:rsidTr="00E255F2">
        <w:trPr>
          <w:trHeight w:val="643"/>
        </w:trPr>
        <w:tc>
          <w:tcPr>
            <w:tcW w:w="1118" w:type="dxa"/>
            <w:vMerge w:val="restart"/>
            <w:vAlign w:val="center"/>
          </w:tcPr>
          <w:p w:rsidR="007632FD" w:rsidRDefault="007632FD" w:rsidP="00E255F2">
            <w:pPr>
              <w:jc w:val="distribute"/>
            </w:pPr>
            <w:r>
              <w:rPr>
                <w:rFonts w:hint="eastAsia"/>
              </w:rPr>
              <w:t>建設業</w:t>
            </w:r>
          </w:p>
          <w:p w:rsidR="007632FD" w:rsidRDefault="007632FD" w:rsidP="00E255F2">
            <w:pPr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3632" w:type="dxa"/>
            <w:gridSpan w:val="4"/>
            <w:tcBorders>
              <w:bottom w:val="single" w:sz="4" w:space="0" w:color="auto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88" w:type="dxa"/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許可（更新）</w:t>
            </w:r>
          </w:p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7632FD" w:rsidTr="00E255F2">
        <w:trPr>
          <w:trHeight w:val="643"/>
        </w:trPr>
        <w:tc>
          <w:tcPr>
            <w:tcW w:w="1118" w:type="dxa"/>
            <w:vMerge/>
            <w:vAlign w:val="center"/>
          </w:tcPr>
          <w:p w:rsidR="007632FD" w:rsidRDefault="007632FD" w:rsidP="00E255F2"/>
        </w:tc>
        <w:tc>
          <w:tcPr>
            <w:tcW w:w="1717" w:type="dxa"/>
            <w:tcBorders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工事業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大臣　特定</w:t>
            </w:r>
          </w:p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418" w:type="dxa"/>
            <w:tcBorders>
              <w:left w:val="nil"/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487" w:type="dxa"/>
            <w:tcBorders>
              <w:left w:val="nil"/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88" w:type="dxa"/>
            <w:vAlign w:val="center"/>
          </w:tcPr>
          <w:p w:rsidR="007632FD" w:rsidRDefault="007632FD" w:rsidP="00E255F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7632FD" w:rsidTr="00E255F2">
        <w:trPr>
          <w:trHeight w:val="643"/>
        </w:trPr>
        <w:tc>
          <w:tcPr>
            <w:tcW w:w="1118" w:type="dxa"/>
            <w:vMerge/>
            <w:vAlign w:val="center"/>
          </w:tcPr>
          <w:p w:rsidR="007632FD" w:rsidRDefault="007632FD" w:rsidP="00E255F2"/>
        </w:tc>
        <w:tc>
          <w:tcPr>
            <w:tcW w:w="1717" w:type="dxa"/>
            <w:tcBorders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工事業</w:t>
            </w:r>
          </w:p>
        </w:tc>
        <w:tc>
          <w:tcPr>
            <w:tcW w:w="1309" w:type="dxa"/>
            <w:tcBorders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大臣　特定</w:t>
            </w:r>
          </w:p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知事　一般</w:t>
            </w:r>
          </w:p>
        </w:tc>
        <w:tc>
          <w:tcPr>
            <w:tcW w:w="418" w:type="dxa"/>
            <w:tcBorders>
              <w:left w:val="nil"/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487" w:type="dxa"/>
            <w:tcBorders>
              <w:left w:val="nil"/>
              <w:right w:val="nil"/>
            </w:tcBorders>
            <w:vAlign w:val="center"/>
          </w:tcPr>
          <w:p w:rsidR="007632FD" w:rsidRDefault="007632FD" w:rsidP="00E255F2">
            <w:pPr>
              <w:jc w:val="center"/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7632FD" w:rsidRDefault="007632FD" w:rsidP="00E255F2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88" w:type="dxa"/>
            <w:vAlign w:val="center"/>
          </w:tcPr>
          <w:p w:rsidR="007632FD" w:rsidRDefault="007632FD" w:rsidP="00E255F2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2B4BEA" w:rsidRDefault="002B4BEA" w:rsidP="00F24A97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1111"/>
        <w:gridCol w:w="1111"/>
        <w:gridCol w:w="1235"/>
        <w:gridCol w:w="280"/>
        <w:gridCol w:w="1471"/>
        <w:gridCol w:w="595"/>
        <w:gridCol w:w="876"/>
        <w:gridCol w:w="1471"/>
      </w:tblGrid>
      <w:tr w:rsidR="006228D2" w:rsidTr="00F458A5">
        <w:tc>
          <w:tcPr>
            <w:tcW w:w="1118" w:type="dxa"/>
            <w:vMerge w:val="restart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  <w:r>
              <w:rPr>
                <w:rFonts w:hint="eastAsia"/>
              </w:rPr>
              <w:t>健康保険等の加入状況</w:t>
            </w:r>
          </w:p>
        </w:tc>
        <w:tc>
          <w:tcPr>
            <w:tcW w:w="1111" w:type="dxa"/>
            <w:vMerge w:val="restart"/>
            <w:vAlign w:val="center"/>
          </w:tcPr>
          <w:p w:rsidR="006228D2" w:rsidRDefault="006228D2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保険加入</w:t>
            </w:r>
          </w:p>
          <w:p w:rsidR="006228D2" w:rsidRDefault="006228D2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  <w:tc>
          <w:tcPr>
            <w:tcW w:w="2346" w:type="dxa"/>
            <w:gridSpan w:val="2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2346" w:type="dxa"/>
            <w:gridSpan w:val="3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2347" w:type="dxa"/>
            <w:gridSpan w:val="2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6228D2" w:rsidTr="00F458A5">
        <w:tc>
          <w:tcPr>
            <w:tcW w:w="1118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111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　未加入</w:t>
            </w:r>
          </w:p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</w:p>
        </w:tc>
        <w:tc>
          <w:tcPr>
            <w:tcW w:w="2346" w:type="dxa"/>
            <w:gridSpan w:val="3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　未加入</w:t>
            </w:r>
          </w:p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</w:p>
        </w:tc>
        <w:tc>
          <w:tcPr>
            <w:tcW w:w="2347" w:type="dxa"/>
            <w:gridSpan w:val="2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加入　未加入</w:t>
            </w:r>
          </w:p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適用除外</w:t>
            </w:r>
          </w:p>
        </w:tc>
      </w:tr>
      <w:tr w:rsidR="006228D2" w:rsidTr="00F458A5">
        <w:tc>
          <w:tcPr>
            <w:tcW w:w="1118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6228D2" w:rsidRDefault="006228D2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事業所整</w:t>
            </w:r>
          </w:p>
          <w:p w:rsidR="006228D2" w:rsidRDefault="006228D2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理記号等</w:t>
            </w:r>
          </w:p>
        </w:tc>
        <w:tc>
          <w:tcPr>
            <w:tcW w:w="1111" w:type="dxa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15" w:type="dxa"/>
            <w:gridSpan w:val="2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1471" w:type="dxa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1471" w:type="dxa"/>
            <w:gridSpan w:val="2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厚生年金保険</w:t>
            </w:r>
          </w:p>
        </w:tc>
        <w:tc>
          <w:tcPr>
            <w:tcW w:w="1471" w:type="dxa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雇用保険</w:t>
            </w:r>
          </w:p>
        </w:tc>
      </w:tr>
      <w:tr w:rsidR="006228D2" w:rsidTr="00F458A5">
        <w:tc>
          <w:tcPr>
            <w:tcW w:w="1118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111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元請契約</w:t>
            </w:r>
          </w:p>
        </w:tc>
        <w:tc>
          <w:tcPr>
            <w:tcW w:w="1515" w:type="dxa"/>
            <w:gridSpan w:val="2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</w:tr>
      <w:tr w:rsidR="006228D2" w:rsidTr="00F458A5">
        <w:tc>
          <w:tcPr>
            <w:tcW w:w="1118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111" w:type="dxa"/>
            <w:vMerge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6228D2" w:rsidRDefault="006228D2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下請契約</w:t>
            </w:r>
          </w:p>
        </w:tc>
        <w:tc>
          <w:tcPr>
            <w:tcW w:w="1515" w:type="dxa"/>
            <w:gridSpan w:val="2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  <w:tc>
          <w:tcPr>
            <w:tcW w:w="1471" w:type="dxa"/>
            <w:vAlign w:val="center"/>
          </w:tcPr>
          <w:p w:rsidR="006228D2" w:rsidRDefault="006228D2" w:rsidP="00F458A5">
            <w:pPr>
              <w:rPr>
                <w:rFonts w:hint="eastAsia"/>
              </w:rPr>
            </w:pPr>
          </w:p>
        </w:tc>
      </w:tr>
    </w:tbl>
    <w:p w:rsidR="006228D2" w:rsidRDefault="006228D2" w:rsidP="00F24A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"/>
        <w:gridCol w:w="1808"/>
        <w:gridCol w:w="904"/>
        <w:gridCol w:w="1584"/>
        <w:gridCol w:w="227"/>
        <w:gridCol w:w="226"/>
        <w:gridCol w:w="1808"/>
        <w:gridCol w:w="2487"/>
      </w:tblGrid>
      <w:tr w:rsidR="00EC7F40" w:rsidTr="00EC7F40">
        <w:trPr>
          <w:trHeight w:val="722"/>
        </w:trPr>
        <w:tc>
          <w:tcPr>
            <w:tcW w:w="2034" w:type="dxa"/>
            <w:gridSpan w:val="2"/>
            <w:tcBorders>
              <w:bottom w:val="nil"/>
            </w:tcBorders>
            <w:vAlign w:val="center"/>
          </w:tcPr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現場代理人名</w:t>
            </w:r>
          </w:p>
        </w:tc>
        <w:tc>
          <w:tcPr>
            <w:tcW w:w="2488" w:type="dxa"/>
            <w:gridSpan w:val="2"/>
            <w:vAlign w:val="center"/>
          </w:tcPr>
          <w:p w:rsidR="00EC7F40" w:rsidRDefault="00EC7F40" w:rsidP="00C9226E"/>
        </w:tc>
        <w:tc>
          <w:tcPr>
            <w:tcW w:w="227" w:type="dxa"/>
            <w:vMerge w:val="restart"/>
            <w:tcBorders>
              <w:top w:val="nil"/>
              <w:bottom w:val="nil"/>
            </w:tcBorders>
            <w:vAlign w:val="center"/>
          </w:tcPr>
          <w:p w:rsidR="00EC7F40" w:rsidRDefault="00EC7F40" w:rsidP="00C9226E"/>
        </w:tc>
        <w:tc>
          <w:tcPr>
            <w:tcW w:w="2034" w:type="dxa"/>
            <w:gridSpan w:val="2"/>
            <w:vAlign w:val="center"/>
          </w:tcPr>
          <w:p w:rsidR="00EC7F40" w:rsidRDefault="00EC7F40" w:rsidP="00EB3D5E">
            <w:pPr>
              <w:jc w:val="distribute"/>
            </w:pPr>
            <w:r>
              <w:rPr>
                <w:rFonts w:hint="eastAsia"/>
              </w:rPr>
              <w:t>安全衛生責任者名</w:t>
            </w:r>
          </w:p>
        </w:tc>
        <w:tc>
          <w:tcPr>
            <w:tcW w:w="2487" w:type="dxa"/>
            <w:vAlign w:val="center"/>
          </w:tcPr>
          <w:p w:rsidR="00EC7F40" w:rsidRDefault="00EC7F40" w:rsidP="00C9226E"/>
        </w:tc>
      </w:tr>
      <w:tr w:rsidR="00EC7F40" w:rsidTr="00EC7F40">
        <w:trPr>
          <w:trHeight w:val="722"/>
        </w:trPr>
        <w:tc>
          <w:tcPr>
            <w:tcW w:w="226" w:type="dxa"/>
            <w:tcBorders>
              <w:top w:val="nil"/>
            </w:tcBorders>
            <w:vAlign w:val="center"/>
          </w:tcPr>
          <w:p w:rsidR="00EC7F40" w:rsidRDefault="00EC7F40" w:rsidP="00282180">
            <w:pPr>
              <w:jc w:val="distribute"/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権限及び意</w:t>
            </w:r>
          </w:p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見申出方法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EC7F40" w:rsidRDefault="00EC7F40" w:rsidP="00C9226E"/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EC7F40" w:rsidRDefault="00EC7F40" w:rsidP="00C9226E"/>
        </w:tc>
        <w:tc>
          <w:tcPr>
            <w:tcW w:w="2034" w:type="dxa"/>
            <w:gridSpan w:val="2"/>
            <w:vAlign w:val="center"/>
          </w:tcPr>
          <w:p w:rsidR="00EC7F40" w:rsidRDefault="00EC7F40" w:rsidP="00EB3D5E">
            <w:pPr>
              <w:jc w:val="distribute"/>
            </w:pPr>
            <w:r>
              <w:rPr>
                <w:rFonts w:hint="eastAsia"/>
              </w:rPr>
              <w:t>安全衛生推進者名</w:t>
            </w:r>
          </w:p>
        </w:tc>
        <w:tc>
          <w:tcPr>
            <w:tcW w:w="2487" w:type="dxa"/>
            <w:vAlign w:val="center"/>
          </w:tcPr>
          <w:p w:rsidR="00EC7F40" w:rsidRDefault="00EC7F40" w:rsidP="00C9226E"/>
        </w:tc>
      </w:tr>
      <w:tr w:rsidR="00EC7F40" w:rsidTr="00EC7F40">
        <w:trPr>
          <w:trHeight w:val="70"/>
        </w:trPr>
        <w:tc>
          <w:tcPr>
            <w:tcW w:w="2034" w:type="dxa"/>
            <w:gridSpan w:val="2"/>
            <w:vMerge w:val="restart"/>
            <w:vAlign w:val="center"/>
          </w:tcPr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主任技術者名</w:t>
            </w:r>
          </w:p>
        </w:tc>
        <w:tc>
          <w:tcPr>
            <w:tcW w:w="904" w:type="dxa"/>
            <w:tcBorders>
              <w:bottom w:val="nil"/>
              <w:right w:val="nil"/>
            </w:tcBorders>
            <w:vAlign w:val="center"/>
          </w:tcPr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専任</w:t>
            </w:r>
          </w:p>
        </w:tc>
        <w:tc>
          <w:tcPr>
            <w:tcW w:w="1584" w:type="dxa"/>
            <w:tcBorders>
              <w:left w:val="nil"/>
              <w:bottom w:val="nil"/>
            </w:tcBorders>
            <w:vAlign w:val="center"/>
          </w:tcPr>
          <w:p w:rsidR="00EC7F40" w:rsidRDefault="00EC7F40" w:rsidP="00E255F2"/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EC7F40" w:rsidRDefault="00EC7F40" w:rsidP="00E255F2"/>
        </w:tc>
        <w:tc>
          <w:tcPr>
            <w:tcW w:w="2034" w:type="dxa"/>
            <w:gridSpan w:val="2"/>
            <w:vMerge w:val="restart"/>
            <w:vAlign w:val="center"/>
          </w:tcPr>
          <w:p w:rsidR="00EC7F40" w:rsidRDefault="00EC7F40" w:rsidP="00EB3D5E">
            <w:pPr>
              <w:jc w:val="distribute"/>
            </w:pPr>
            <w:r>
              <w:rPr>
                <w:rFonts w:hint="eastAsia"/>
              </w:rPr>
              <w:t>雇用管理責任者名</w:t>
            </w:r>
          </w:p>
        </w:tc>
        <w:tc>
          <w:tcPr>
            <w:tcW w:w="2487" w:type="dxa"/>
            <w:vMerge w:val="restart"/>
            <w:vAlign w:val="center"/>
          </w:tcPr>
          <w:p w:rsidR="00EC7F40" w:rsidRDefault="00EC7F40" w:rsidP="00E255F2"/>
        </w:tc>
      </w:tr>
      <w:tr w:rsidR="00EC7F40" w:rsidTr="00626E04">
        <w:trPr>
          <w:trHeight w:val="70"/>
        </w:trPr>
        <w:tc>
          <w:tcPr>
            <w:tcW w:w="2034" w:type="dxa"/>
            <w:gridSpan w:val="2"/>
            <w:vMerge/>
            <w:tcBorders>
              <w:bottom w:val="nil"/>
            </w:tcBorders>
            <w:vAlign w:val="center"/>
          </w:tcPr>
          <w:p w:rsidR="00EC7F40" w:rsidRDefault="00EC7F40" w:rsidP="00282180">
            <w:pPr>
              <w:jc w:val="distribute"/>
            </w:pPr>
          </w:p>
        </w:tc>
        <w:tc>
          <w:tcPr>
            <w:tcW w:w="904" w:type="dxa"/>
            <w:tcBorders>
              <w:top w:val="nil"/>
              <w:right w:val="nil"/>
            </w:tcBorders>
            <w:vAlign w:val="center"/>
          </w:tcPr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非専任</w:t>
            </w:r>
          </w:p>
        </w:tc>
        <w:tc>
          <w:tcPr>
            <w:tcW w:w="1584" w:type="dxa"/>
            <w:tcBorders>
              <w:top w:val="nil"/>
              <w:left w:val="nil"/>
            </w:tcBorders>
            <w:vAlign w:val="center"/>
          </w:tcPr>
          <w:p w:rsidR="00EC7F40" w:rsidRDefault="00EC7F40" w:rsidP="00E255F2"/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EC7F40" w:rsidRDefault="00EC7F40" w:rsidP="00E255F2"/>
        </w:tc>
        <w:tc>
          <w:tcPr>
            <w:tcW w:w="20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7F40" w:rsidRDefault="00EC7F40" w:rsidP="00E255F2"/>
        </w:tc>
        <w:tc>
          <w:tcPr>
            <w:tcW w:w="2487" w:type="dxa"/>
            <w:vMerge/>
            <w:vAlign w:val="center"/>
          </w:tcPr>
          <w:p w:rsidR="00EC7F40" w:rsidRDefault="00EC7F40" w:rsidP="00E255F2"/>
        </w:tc>
      </w:tr>
      <w:tr w:rsidR="00EC7F40" w:rsidTr="00626E04">
        <w:trPr>
          <w:trHeight w:val="722"/>
        </w:trPr>
        <w:tc>
          <w:tcPr>
            <w:tcW w:w="226" w:type="dxa"/>
            <w:tcBorders>
              <w:top w:val="nil"/>
              <w:bottom w:val="single" w:sz="4" w:space="0" w:color="auto"/>
            </w:tcBorders>
            <w:vAlign w:val="center"/>
          </w:tcPr>
          <w:p w:rsidR="00EC7F40" w:rsidRDefault="00EC7F40" w:rsidP="00282180">
            <w:pPr>
              <w:jc w:val="distribute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F40" w:rsidRDefault="00EC7F40" w:rsidP="00282180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vAlign w:val="center"/>
          </w:tcPr>
          <w:p w:rsidR="00EC7F40" w:rsidRDefault="00EC7F40" w:rsidP="00E255F2"/>
        </w:tc>
        <w:tc>
          <w:tcPr>
            <w:tcW w:w="227" w:type="dxa"/>
            <w:vMerge/>
            <w:tcBorders>
              <w:bottom w:val="nil"/>
            </w:tcBorders>
            <w:vAlign w:val="center"/>
          </w:tcPr>
          <w:p w:rsidR="00EC7F40" w:rsidRDefault="00EC7F40" w:rsidP="00E255F2"/>
        </w:tc>
        <w:tc>
          <w:tcPr>
            <w:tcW w:w="2034" w:type="dxa"/>
            <w:gridSpan w:val="2"/>
            <w:tcBorders>
              <w:bottom w:val="nil"/>
            </w:tcBorders>
            <w:vAlign w:val="center"/>
          </w:tcPr>
          <w:p w:rsidR="00EC7F40" w:rsidRDefault="00626E04" w:rsidP="00626E04">
            <w:pPr>
              <w:jc w:val="distribute"/>
            </w:pPr>
            <w:r>
              <w:rPr>
                <w:rFonts w:hint="eastAsia"/>
              </w:rPr>
              <w:t>資格技術者名</w:t>
            </w:r>
          </w:p>
        </w:tc>
        <w:tc>
          <w:tcPr>
            <w:tcW w:w="2487" w:type="dxa"/>
            <w:vAlign w:val="center"/>
          </w:tcPr>
          <w:p w:rsidR="00EC7F40" w:rsidRDefault="00EC7F40" w:rsidP="00E255F2"/>
        </w:tc>
      </w:tr>
      <w:tr w:rsidR="00626E04" w:rsidTr="000062CD">
        <w:trPr>
          <w:trHeight w:val="712"/>
        </w:trPr>
        <w:tc>
          <w:tcPr>
            <w:tcW w:w="4522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626E04" w:rsidRDefault="00626E04" w:rsidP="00E255F2"/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626E04" w:rsidRDefault="00626E04" w:rsidP="00E255F2"/>
        </w:tc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:rsidR="00626E04" w:rsidRDefault="00626E04" w:rsidP="00E255F2"/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626E04" w:rsidRDefault="00626E04" w:rsidP="00626E04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487" w:type="dxa"/>
            <w:vAlign w:val="center"/>
          </w:tcPr>
          <w:p w:rsidR="000062CD" w:rsidRDefault="000062CD" w:rsidP="00E255F2"/>
        </w:tc>
      </w:tr>
      <w:tr w:rsidR="00626E04" w:rsidTr="000062CD">
        <w:trPr>
          <w:trHeight w:val="719"/>
        </w:trPr>
        <w:tc>
          <w:tcPr>
            <w:tcW w:w="452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E04" w:rsidRDefault="00626E04" w:rsidP="00E255F2"/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626E04" w:rsidRDefault="00626E04" w:rsidP="00E255F2"/>
        </w:tc>
        <w:tc>
          <w:tcPr>
            <w:tcW w:w="226" w:type="dxa"/>
            <w:vMerge/>
            <w:vAlign w:val="center"/>
          </w:tcPr>
          <w:p w:rsidR="00626E04" w:rsidRDefault="00626E04" w:rsidP="00E255F2"/>
        </w:tc>
        <w:tc>
          <w:tcPr>
            <w:tcW w:w="1808" w:type="dxa"/>
            <w:vAlign w:val="center"/>
          </w:tcPr>
          <w:p w:rsidR="00626E04" w:rsidRDefault="00626E04" w:rsidP="00626E04">
            <w:pPr>
              <w:jc w:val="distribute"/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2487" w:type="dxa"/>
            <w:vAlign w:val="center"/>
          </w:tcPr>
          <w:p w:rsidR="000062CD" w:rsidRDefault="000062CD" w:rsidP="00E255F2"/>
        </w:tc>
      </w:tr>
    </w:tbl>
    <w:p w:rsidR="00B00024" w:rsidRDefault="00B00024" w:rsidP="00B0002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B00024" w:rsidTr="00F458A5">
        <w:tc>
          <w:tcPr>
            <w:tcW w:w="2317" w:type="dxa"/>
            <w:vAlign w:val="center"/>
          </w:tcPr>
          <w:p w:rsidR="00B00024" w:rsidRDefault="00B00024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外国人建設就労者の</w:t>
            </w:r>
          </w:p>
          <w:p w:rsidR="00B00024" w:rsidRDefault="00B00024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従事の状況（有無）</w:t>
            </w:r>
          </w:p>
        </w:tc>
        <w:tc>
          <w:tcPr>
            <w:tcW w:w="2317" w:type="dxa"/>
            <w:vAlign w:val="center"/>
          </w:tcPr>
          <w:p w:rsidR="00B00024" w:rsidRDefault="00B00024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2317" w:type="dxa"/>
            <w:vAlign w:val="center"/>
          </w:tcPr>
          <w:p w:rsidR="00B00024" w:rsidRDefault="00B00024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外国人技能実習生の</w:t>
            </w:r>
          </w:p>
          <w:p w:rsidR="00B00024" w:rsidRDefault="00B00024" w:rsidP="00F458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従事の状況（有無）</w:t>
            </w:r>
          </w:p>
        </w:tc>
        <w:tc>
          <w:tcPr>
            <w:tcW w:w="2317" w:type="dxa"/>
            <w:vAlign w:val="center"/>
          </w:tcPr>
          <w:p w:rsidR="00B00024" w:rsidRDefault="00B00024" w:rsidP="00F458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無</w:t>
            </w:r>
          </w:p>
        </w:tc>
      </w:tr>
    </w:tbl>
    <w:p w:rsidR="00C9226E" w:rsidRDefault="00C9226E" w:rsidP="006228D2">
      <w:bookmarkStart w:id="0" w:name="_GoBack"/>
      <w:bookmarkEnd w:id="0"/>
    </w:p>
    <w:sectPr w:rsidR="00C9226E" w:rsidSect="006228D2">
      <w:pgSz w:w="11906" w:h="16838" w:code="9"/>
      <w:pgMar w:top="1701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F2" w:rsidRDefault="00E255F2" w:rsidP="00496E84">
      <w:r>
        <w:separator/>
      </w:r>
    </w:p>
  </w:endnote>
  <w:endnote w:type="continuationSeparator" w:id="0">
    <w:p w:rsidR="00E255F2" w:rsidRDefault="00E255F2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F2" w:rsidRDefault="00E255F2" w:rsidP="00496E84">
      <w:r>
        <w:separator/>
      </w:r>
    </w:p>
  </w:footnote>
  <w:footnote w:type="continuationSeparator" w:id="0">
    <w:p w:rsidR="00E255F2" w:rsidRDefault="00E255F2" w:rsidP="0049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01"/>
  <w:drawingGridVerticalSpacing w:val="31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62CD"/>
    <w:rsid w:val="00082B4B"/>
    <w:rsid w:val="000B22BC"/>
    <w:rsid w:val="000B426D"/>
    <w:rsid w:val="000D0E63"/>
    <w:rsid w:val="000F1278"/>
    <w:rsid w:val="0022525D"/>
    <w:rsid w:val="00282180"/>
    <w:rsid w:val="002B4BEA"/>
    <w:rsid w:val="002D4BAE"/>
    <w:rsid w:val="00354DEB"/>
    <w:rsid w:val="003623AE"/>
    <w:rsid w:val="00375574"/>
    <w:rsid w:val="003A60B6"/>
    <w:rsid w:val="003C582D"/>
    <w:rsid w:val="003F00E3"/>
    <w:rsid w:val="00414794"/>
    <w:rsid w:val="00490B11"/>
    <w:rsid w:val="00492921"/>
    <w:rsid w:val="00496E84"/>
    <w:rsid w:val="004B57A9"/>
    <w:rsid w:val="004D20A8"/>
    <w:rsid w:val="004F2C2D"/>
    <w:rsid w:val="00537007"/>
    <w:rsid w:val="005A54C0"/>
    <w:rsid w:val="005E1148"/>
    <w:rsid w:val="006228D2"/>
    <w:rsid w:val="00626E04"/>
    <w:rsid w:val="00713A03"/>
    <w:rsid w:val="007204BE"/>
    <w:rsid w:val="007632FD"/>
    <w:rsid w:val="0079270E"/>
    <w:rsid w:val="00806FD0"/>
    <w:rsid w:val="008418F6"/>
    <w:rsid w:val="00891DC3"/>
    <w:rsid w:val="008977CA"/>
    <w:rsid w:val="008C0BD8"/>
    <w:rsid w:val="008E17DF"/>
    <w:rsid w:val="00905D14"/>
    <w:rsid w:val="009154D4"/>
    <w:rsid w:val="009529DE"/>
    <w:rsid w:val="00995906"/>
    <w:rsid w:val="009A200F"/>
    <w:rsid w:val="00A02B7E"/>
    <w:rsid w:val="00A55098"/>
    <w:rsid w:val="00B00024"/>
    <w:rsid w:val="00B057BD"/>
    <w:rsid w:val="00B45EF9"/>
    <w:rsid w:val="00C15975"/>
    <w:rsid w:val="00C43137"/>
    <w:rsid w:val="00C8521D"/>
    <w:rsid w:val="00C9226E"/>
    <w:rsid w:val="00CE3E34"/>
    <w:rsid w:val="00D76277"/>
    <w:rsid w:val="00DD51E7"/>
    <w:rsid w:val="00DE25F7"/>
    <w:rsid w:val="00E255F2"/>
    <w:rsid w:val="00E96CAE"/>
    <w:rsid w:val="00EB3D5E"/>
    <w:rsid w:val="00EC7F40"/>
    <w:rsid w:val="00EF3636"/>
    <w:rsid w:val="00F2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  <w:style w:type="paragraph" w:styleId="a8">
    <w:name w:val="Balloon Text"/>
    <w:basedOn w:val="a"/>
    <w:link w:val="a9"/>
    <w:uiPriority w:val="99"/>
    <w:semiHidden/>
    <w:unhideWhenUsed/>
    <w:rsid w:val="003A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0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  <w:style w:type="paragraph" w:styleId="a8">
    <w:name w:val="Balloon Text"/>
    <w:basedOn w:val="a"/>
    <w:link w:val="a9"/>
    <w:uiPriority w:val="99"/>
    <w:semiHidden/>
    <w:unhideWhenUsed/>
    <w:rsid w:val="003A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EBB9-15B1-46DA-8A86-6D697A06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68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58</cp:revision>
  <dcterms:created xsi:type="dcterms:W3CDTF">2016-04-10T00:47:00Z</dcterms:created>
  <dcterms:modified xsi:type="dcterms:W3CDTF">2016-04-18T02:53:00Z</dcterms:modified>
</cp:coreProperties>
</file>