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58" w:rsidRDefault="002B2D80" w:rsidP="00D10A95">
      <w:pPr>
        <w:kinsoku w:val="0"/>
        <w:overflowPunct w:val="0"/>
        <w:autoSpaceDE w:val="0"/>
        <w:autoSpaceDN w:val="0"/>
        <w:jc w:val="center"/>
      </w:pPr>
      <w:r w:rsidRPr="002B2D80">
        <w:rPr>
          <w:rFonts w:hint="eastAsia"/>
        </w:rPr>
        <w:t>配置予定技術者等の状況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8"/>
        <w:gridCol w:w="1760"/>
        <w:gridCol w:w="2640"/>
        <w:gridCol w:w="1650"/>
        <w:gridCol w:w="1680"/>
      </w:tblGrid>
      <w:tr w:rsidR="004F127C" w:rsidTr="004F127C">
        <w:trPr>
          <w:trHeight w:val="720"/>
        </w:trPr>
        <w:tc>
          <w:tcPr>
            <w:tcW w:w="1538" w:type="dxa"/>
            <w:vAlign w:val="center"/>
          </w:tcPr>
          <w:p w:rsidR="004F127C" w:rsidRDefault="004F127C" w:rsidP="004F127C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60" w:type="dxa"/>
            <w:vAlign w:val="center"/>
          </w:tcPr>
          <w:p w:rsidR="004F127C" w:rsidRDefault="004F127C" w:rsidP="004F127C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40" w:type="dxa"/>
            <w:vAlign w:val="center"/>
          </w:tcPr>
          <w:p w:rsidR="004F127C" w:rsidRDefault="004F127C" w:rsidP="004F127C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650" w:type="dxa"/>
            <w:vAlign w:val="center"/>
          </w:tcPr>
          <w:p w:rsidR="004F127C" w:rsidRDefault="004F127C" w:rsidP="004F127C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680" w:type="dxa"/>
            <w:vAlign w:val="center"/>
          </w:tcPr>
          <w:p w:rsidR="004F127C" w:rsidRDefault="004F127C" w:rsidP="004F127C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免許番号</w:t>
            </w:r>
          </w:p>
          <w:p w:rsidR="004F127C" w:rsidRDefault="004F127C" w:rsidP="004F127C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公布番号</w:t>
            </w:r>
          </w:p>
        </w:tc>
      </w:tr>
      <w:tr w:rsidR="004F127C" w:rsidTr="004F127C">
        <w:trPr>
          <w:trHeight w:val="720"/>
        </w:trPr>
        <w:tc>
          <w:tcPr>
            <w:tcW w:w="1538" w:type="dxa"/>
            <w:vAlign w:val="center"/>
          </w:tcPr>
          <w:p w:rsidR="004F127C" w:rsidRDefault="004F127C" w:rsidP="004F127C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監理技術者</w:t>
            </w:r>
          </w:p>
        </w:tc>
        <w:tc>
          <w:tcPr>
            <w:tcW w:w="1760" w:type="dxa"/>
            <w:vAlign w:val="center"/>
          </w:tcPr>
          <w:p w:rsidR="004F127C" w:rsidRDefault="004F127C" w:rsidP="004F127C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○○　○○</w:t>
            </w:r>
          </w:p>
        </w:tc>
        <w:tc>
          <w:tcPr>
            <w:tcW w:w="2640" w:type="dxa"/>
            <w:vAlign w:val="center"/>
          </w:tcPr>
          <w:p w:rsidR="004F127C" w:rsidRDefault="004F127C" w:rsidP="004F127C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一級土木施工管理技士</w:t>
            </w:r>
          </w:p>
          <w:p w:rsidR="004F127C" w:rsidRDefault="004F127C" w:rsidP="004F127C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監理技術者資格者証</w:t>
            </w:r>
          </w:p>
        </w:tc>
        <w:tc>
          <w:tcPr>
            <w:tcW w:w="1650" w:type="dxa"/>
            <w:vAlign w:val="center"/>
          </w:tcPr>
          <w:p w:rsidR="004F127C" w:rsidRDefault="004F127C" w:rsidP="004F127C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Ｈ12．６．１</w:t>
            </w:r>
          </w:p>
          <w:p w:rsidR="004F127C" w:rsidRDefault="004F127C" w:rsidP="004F127C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Ｈ15．７．１</w:t>
            </w:r>
          </w:p>
        </w:tc>
        <w:tc>
          <w:tcPr>
            <w:tcW w:w="1680" w:type="dxa"/>
            <w:vAlign w:val="center"/>
          </w:tcPr>
          <w:p w:rsidR="004F127C" w:rsidRDefault="000D55E6" w:rsidP="004F127C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第123456号</w:t>
            </w:r>
          </w:p>
        </w:tc>
      </w:tr>
      <w:tr w:rsidR="004F127C" w:rsidTr="004F127C">
        <w:trPr>
          <w:trHeight w:val="720"/>
        </w:trPr>
        <w:tc>
          <w:tcPr>
            <w:tcW w:w="1538" w:type="dxa"/>
            <w:vAlign w:val="center"/>
          </w:tcPr>
          <w:p w:rsidR="004F127C" w:rsidRDefault="004F127C" w:rsidP="004F127C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760" w:type="dxa"/>
            <w:vAlign w:val="center"/>
          </w:tcPr>
          <w:p w:rsidR="004F127C" w:rsidRDefault="004F127C" w:rsidP="004F127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640" w:type="dxa"/>
            <w:vAlign w:val="center"/>
          </w:tcPr>
          <w:p w:rsidR="004F127C" w:rsidRDefault="004F127C" w:rsidP="004F127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50" w:type="dxa"/>
            <w:vAlign w:val="center"/>
          </w:tcPr>
          <w:p w:rsidR="004F127C" w:rsidRDefault="004F127C" w:rsidP="004F127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4F127C" w:rsidRDefault="004F127C" w:rsidP="004F127C">
            <w:pPr>
              <w:kinsoku w:val="0"/>
              <w:overflowPunct w:val="0"/>
              <w:autoSpaceDE w:val="0"/>
              <w:autoSpaceDN w:val="0"/>
            </w:pPr>
          </w:p>
        </w:tc>
      </w:tr>
      <w:tr w:rsidR="004F127C" w:rsidTr="004F127C">
        <w:trPr>
          <w:trHeight w:val="720"/>
        </w:trPr>
        <w:tc>
          <w:tcPr>
            <w:tcW w:w="1538" w:type="dxa"/>
            <w:vAlign w:val="center"/>
          </w:tcPr>
          <w:p w:rsidR="004F127C" w:rsidRDefault="004F127C" w:rsidP="004F127C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1760" w:type="dxa"/>
            <w:vAlign w:val="center"/>
          </w:tcPr>
          <w:p w:rsidR="004F127C" w:rsidRDefault="004F127C" w:rsidP="004F127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640" w:type="dxa"/>
            <w:vAlign w:val="center"/>
          </w:tcPr>
          <w:p w:rsidR="004F127C" w:rsidRDefault="004F127C" w:rsidP="004F127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50" w:type="dxa"/>
            <w:vAlign w:val="center"/>
          </w:tcPr>
          <w:p w:rsidR="004F127C" w:rsidRDefault="004F127C" w:rsidP="004F127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4F127C" w:rsidRDefault="004F127C" w:rsidP="004F127C">
            <w:pPr>
              <w:kinsoku w:val="0"/>
              <w:overflowPunct w:val="0"/>
              <w:autoSpaceDE w:val="0"/>
              <w:autoSpaceDN w:val="0"/>
            </w:pPr>
          </w:p>
        </w:tc>
      </w:tr>
      <w:tr w:rsidR="004F2527" w:rsidTr="004F127C">
        <w:trPr>
          <w:trHeight w:val="720"/>
        </w:trPr>
        <w:tc>
          <w:tcPr>
            <w:tcW w:w="1538" w:type="dxa"/>
            <w:vAlign w:val="center"/>
          </w:tcPr>
          <w:p w:rsidR="004F2527" w:rsidRDefault="004F2527" w:rsidP="004F127C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4F2527" w:rsidRDefault="004F2527" w:rsidP="004F127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640" w:type="dxa"/>
            <w:vAlign w:val="center"/>
          </w:tcPr>
          <w:p w:rsidR="004F2527" w:rsidRDefault="004F2527" w:rsidP="004F127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50" w:type="dxa"/>
            <w:vAlign w:val="center"/>
          </w:tcPr>
          <w:p w:rsidR="004F2527" w:rsidRDefault="004F2527" w:rsidP="004F127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4F2527" w:rsidRDefault="004F2527" w:rsidP="004F127C">
            <w:pPr>
              <w:kinsoku w:val="0"/>
              <w:overflowPunct w:val="0"/>
              <w:autoSpaceDE w:val="0"/>
              <w:autoSpaceDN w:val="0"/>
            </w:pPr>
          </w:p>
        </w:tc>
      </w:tr>
      <w:tr w:rsidR="004F2527" w:rsidTr="004F2527">
        <w:trPr>
          <w:trHeight w:val="720"/>
        </w:trPr>
        <w:tc>
          <w:tcPr>
            <w:tcW w:w="1538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64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5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</w:tr>
      <w:tr w:rsidR="004F2527" w:rsidTr="004F2527">
        <w:trPr>
          <w:trHeight w:val="720"/>
        </w:trPr>
        <w:tc>
          <w:tcPr>
            <w:tcW w:w="1538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64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5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</w:tr>
      <w:tr w:rsidR="004F2527" w:rsidTr="004F2527">
        <w:trPr>
          <w:trHeight w:val="720"/>
        </w:trPr>
        <w:tc>
          <w:tcPr>
            <w:tcW w:w="1538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64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5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</w:tr>
      <w:tr w:rsidR="004F2527" w:rsidTr="004F2527">
        <w:trPr>
          <w:trHeight w:val="720"/>
        </w:trPr>
        <w:tc>
          <w:tcPr>
            <w:tcW w:w="1538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64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5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</w:tr>
      <w:tr w:rsidR="004F2527" w:rsidTr="004F2527">
        <w:trPr>
          <w:trHeight w:val="720"/>
        </w:trPr>
        <w:tc>
          <w:tcPr>
            <w:tcW w:w="1538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64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5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</w:tr>
      <w:tr w:rsidR="004F2527" w:rsidTr="004F2527">
        <w:trPr>
          <w:trHeight w:val="720"/>
        </w:trPr>
        <w:tc>
          <w:tcPr>
            <w:tcW w:w="1538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64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5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</w:tr>
      <w:tr w:rsidR="004F2527" w:rsidTr="004F2527">
        <w:trPr>
          <w:trHeight w:val="720"/>
        </w:trPr>
        <w:tc>
          <w:tcPr>
            <w:tcW w:w="1538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64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5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</w:tr>
      <w:tr w:rsidR="004F2527" w:rsidTr="004F2527">
        <w:trPr>
          <w:trHeight w:val="720"/>
        </w:trPr>
        <w:tc>
          <w:tcPr>
            <w:tcW w:w="1538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64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5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</w:tr>
      <w:tr w:rsidR="004F2527" w:rsidTr="004F2527">
        <w:trPr>
          <w:trHeight w:val="720"/>
        </w:trPr>
        <w:tc>
          <w:tcPr>
            <w:tcW w:w="1538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64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5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</w:tr>
      <w:tr w:rsidR="004F2527" w:rsidTr="004F2527">
        <w:trPr>
          <w:trHeight w:val="720"/>
        </w:trPr>
        <w:tc>
          <w:tcPr>
            <w:tcW w:w="1538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64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5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</w:tr>
      <w:tr w:rsidR="004F2527" w:rsidTr="004F2527">
        <w:trPr>
          <w:trHeight w:val="720"/>
        </w:trPr>
        <w:tc>
          <w:tcPr>
            <w:tcW w:w="1538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64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5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</w:tr>
      <w:tr w:rsidR="004F2527" w:rsidTr="004F2527">
        <w:trPr>
          <w:trHeight w:val="720"/>
        </w:trPr>
        <w:tc>
          <w:tcPr>
            <w:tcW w:w="1538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6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64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5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</w:tcPr>
          <w:p w:rsidR="004F2527" w:rsidRDefault="004F2527" w:rsidP="009055F4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5D0C1B" w:rsidRPr="00F77D0C" w:rsidRDefault="005D0C1B" w:rsidP="004F2527">
      <w:pPr>
        <w:kinsoku w:val="0"/>
        <w:overflowPunct w:val="0"/>
        <w:autoSpaceDE w:val="0"/>
        <w:autoSpaceDN w:val="0"/>
      </w:pPr>
      <w:bookmarkStart w:id="0" w:name="_GoBack"/>
      <w:bookmarkEnd w:id="0"/>
    </w:p>
    <w:sectPr w:rsidR="005D0C1B" w:rsidRPr="00F77D0C" w:rsidSect="003F00E3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68" w:rsidRDefault="00495268" w:rsidP="00495268">
      <w:r>
        <w:separator/>
      </w:r>
    </w:p>
  </w:endnote>
  <w:endnote w:type="continuationSeparator" w:id="0">
    <w:p w:rsidR="00495268" w:rsidRDefault="00495268" w:rsidP="0049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68" w:rsidRDefault="00495268" w:rsidP="00495268">
      <w:r>
        <w:separator/>
      </w:r>
    </w:p>
  </w:footnote>
  <w:footnote w:type="continuationSeparator" w:id="0">
    <w:p w:rsidR="00495268" w:rsidRDefault="00495268" w:rsidP="00495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68" w:rsidRDefault="008F1345" w:rsidP="00495268">
    <w:pPr>
      <w:pStyle w:val="a3"/>
      <w:kinsoku w:val="0"/>
      <w:overflowPunct w:val="0"/>
      <w:autoSpaceDE w:val="0"/>
      <w:autoSpaceDN w:val="0"/>
    </w:pPr>
    <w:r>
      <w:rPr>
        <w:rFonts w:hint="eastAsia"/>
      </w:rPr>
      <w:t>様式第</w:t>
    </w:r>
    <w:r w:rsidR="002B2D80">
      <w:rPr>
        <w:rFonts w:hint="eastAsia"/>
      </w:rPr>
      <w:t>６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60"/>
    <w:rsid w:val="000B426D"/>
    <w:rsid w:val="000D55E6"/>
    <w:rsid w:val="001128B2"/>
    <w:rsid w:val="00116C48"/>
    <w:rsid w:val="00166043"/>
    <w:rsid w:val="00296F38"/>
    <w:rsid w:val="002B2D80"/>
    <w:rsid w:val="003F00E3"/>
    <w:rsid w:val="00414794"/>
    <w:rsid w:val="00495268"/>
    <w:rsid w:val="004F127C"/>
    <w:rsid w:val="004F2527"/>
    <w:rsid w:val="00587F21"/>
    <w:rsid w:val="005D0C1B"/>
    <w:rsid w:val="006A3058"/>
    <w:rsid w:val="00762F81"/>
    <w:rsid w:val="008F1345"/>
    <w:rsid w:val="009529DE"/>
    <w:rsid w:val="00AC1F67"/>
    <w:rsid w:val="00B431F6"/>
    <w:rsid w:val="00D10A95"/>
    <w:rsid w:val="00DC07FC"/>
    <w:rsid w:val="00DE73FE"/>
    <w:rsid w:val="00ED3CDA"/>
    <w:rsid w:val="00EE5B60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268"/>
  </w:style>
  <w:style w:type="paragraph" w:styleId="a5">
    <w:name w:val="footer"/>
    <w:basedOn w:val="a"/>
    <w:link w:val="a6"/>
    <w:uiPriority w:val="99"/>
    <w:unhideWhenUsed/>
    <w:rsid w:val="00495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268"/>
  </w:style>
  <w:style w:type="table" w:styleId="a7">
    <w:name w:val="Table Grid"/>
    <w:basedOn w:val="a1"/>
    <w:uiPriority w:val="59"/>
    <w:rsid w:val="006A3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268"/>
  </w:style>
  <w:style w:type="paragraph" w:styleId="a5">
    <w:name w:val="footer"/>
    <w:basedOn w:val="a"/>
    <w:link w:val="a6"/>
    <w:uiPriority w:val="99"/>
    <w:unhideWhenUsed/>
    <w:rsid w:val="00495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268"/>
  </w:style>
  <w:style w:type="table" w:styleId="a7">
    <w:name w:val="Table Grid"/>
    <w:basedOn w:val="a1"/>
    <w:uiPriority w:val="59"/>
    <w:rsid w:val="006A3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s10643\AppData\Roaming\Microsoft\Templates\word&#65411;&#65437;&#65420;&#65439;&#65434;&#65392;&#65412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9770-BE48-4998-93E4-2DD841F8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wordﾃﾝﾌﾟﾚｰﾄ</Template>
  <TotalTime>15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ous10643</dc:creator>
  <cp:lastModifiedBy>ous10643</cp:lastModifiedBy>
  <cp:revision>22</cp:revision>
  <dcterms:created xsi:type="dcterms:W3CDTF">2016-04-10T00:07:00Z</dcterms:created>
  <dcterms:modified xsi:type="dcterms:W3CDTF">2016-04-10T02:14:00Z</dcterms:modified>
</cp:coreProperties>
</file>