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29" w:rsidRDefault="00566AC6" w:rsidP="002D6865">
      <w:pPr>
        <w:kinsoku w:val="0"/>
        <w:overflowPunct w:val="0"/>
        <w:autoSpaceDE w:val="0"/>
        <w:autoSpaceDN w:val="0"/>
        <w:jc w:val="center"/>
      </w:pPr>
      <w:r w:rsidRPr="00566AC6">
        <w:rPr>
          <w:rFonts w:hint="eastAsia"/>
        </w:rPr>
        <w:t>手持ち資材の状況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4"/>
        <w:gridCol w:w="1324"/>
        <w:gridCol w:w="793"/>
        <w:gridCol w:w="1111"/>
        <w:gridCol w:w="1515"/>
        <w:gridCol w:w="2121"/>
        <w:gridCol w:w="1080"/>
      </w:tblGrid>
      <w:tr w:rsidR="00F05098" w:rsidTr="00B25FDF">
        <w:trPr>
          <w:trHeight w:val="741"/>
        </w:trPr>
        <w:tc>
          <w:tcPr>
            <w:tcW w:w="1324" w:type="dxa"/>
            <w:vAlign w:val="center"/>
          </w:tcPr>
          <w:p w:rsidR="00F05098" w:rsidRDefault="00F05098" w:rsidP="0042313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324" w:type="dxa"/>
            <w:vAlign w:val="center"/>
          </w:tcPr>
          <w:p w:rsidR="00F05098" w:rsidRDefault="00F05098" w:rsidP="0042313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規格・型式</w:t>
            </w:r>
          </w:p>
        </w:tc>
        <w:tc>
          <w:tcPr>
            <w:tcW w:w="793" w:type="dxa"/>
            <w:vAlign w:val="center"/>
          </w:tcPr>
          <w:p w:rsidR="00F05098" w:rsidRDefault="00F05098" w:rsidP="0042313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111" w:type="dxa"/>
            <w:vAlign w:val="center"/>
          </w:tcPr>
          <w:p w:rsidR="00B25FDF" w:rsidRDefault="00F05098" w:rsidP="00423133">
            <w:pPr>
              <w:kinsoku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手持ち</w:t>
            </w:r>
          </w:p>
          <w:p w:rsidR="00F05098" w:rsidRDefault="00F05098" w:rsidP="00423133">
            <w:pPr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515" w:type="dxa"/>
            <w:vAlign w:val="center"/>
          </w:tcPr>
          <w:p w:rsidR="00F05098" w:rsidRDefault="00F05098" w:rsidP="00F05098">
            <w:pPr>
              <w:kinsoku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本工事で使用する予定量</w:t>
            </w:r>
          </w:p>
        </w:tc>
        <w:tc>
          <w:tcPr>
            <w:tcW w:w="2121" w:type="dxa"/>
            <w:vAlign w:val="center"/>
          </w:tcPr>
          <w:p w:rsidR="00F05098" w:rsidRDefault="00F05098" w:rsidP="0042313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不足数量の手当方法</w:t>
            </w:r>
          </w:p>
        </w:tc>
        <w:tc>
          <w:tcPr>
            <w:tcW w:w="1080" w:type="dxa"/>
            <w:vAlign w:val="center"/>
          </w:tcPr>
          <w:p w:rsidR="00F05098" w:rsidRDefault="00F05098" w:rsidP="00423133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05098" w:rsidTr="00B25FDF">
        <w:trPr>
          <w:trHeight w:val="729"/>
        </w:trPr>
        <w:tc>
          <w:tcPr>
            <w:tcW w:w="1324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24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21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F05098" w:rsidTr="00B25FDF">
        <w:trPr>
          <w:trHeight w:val="729"/>
        </w:trPr>
        <w:tc>
          <w:tcPr>
            <w:tcW w:w="1324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24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21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F05098" w:rsidTr="00B25FDF">
        <w:trPr>
          <w:trHeight w:val="729"/>
        </w:trPr>
        <w:tc>
          <w:tcPr>
            <w:tcW w:w="1324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24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21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F05098" w:rsidTr="00B25FDF">
        <w:trPr>
          <w:trHeight w:val="729"/>
        </w:trPr>
        <w:tc>
          <w:tcPr>
            <w:tcW w:w="1324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24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21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F05098" w:rsidTr="00B25FDF">
        <w:trPr>
          <w:trHeight w:val="729"/>
        </w:trPr>
        <w:tc>
          <w:tcPr>
            <w:tcW w:w="1324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24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21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F05098" w:rsidTr="00B25FDF">
        <w:trPr>
          <w:trHeight w:val="729"/>
        </w:trPr>
        <w:tc>
          <w:tcPr>
            <w:tcW w:w="1324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24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21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F05098" w:rsidTr="00B25FDF">
        <w:trPr>
          <w:trHeight w:val="729"/>
        </w:trPr>
        <w:tc>
          <w:tcPr>
            <w:tcW w:w="1324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24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21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F05098" w:rsidTr="00B25FDF">
        <w:trPr>
          <w:trHeight w:val="729"/>
        </w:trPr>
        <w:tc>
          <w:tcPr>
            <w:tcW w:w="1324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24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21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F05098" w:rsidTr="00B25FDF">
        <w:trPr>
          <w:trHeight w:val="729"/>
        </w:trPr>
        <w:tc>
          <w:tcPr>
            <w:tcW w:w="1324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24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21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F05098" w:rsidTr="00B25FDF">
        <w:trPr>
          <w:trHeight w:val="729"/>
        </w:trPr>
        <w:tc>
          <w:tcPr>
            <w:tcW w:w="1324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24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21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F05098" w:rsidTr="00B25FDF">
        <w:trPr>
          <w:trHeight w:val="729"/>
        </w:trPr>
        <w:tc>
          <w:tcPr>
            <w:tcW w:w="1324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24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21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F05098" w:rsidTr="00B25FDF">
        <w:trPr>
          <w:trHeight w:val="729"/>
        </w:trPr>
        <w:tc>
          <w:tcPr>
            <w:tcW w:w="1324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24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21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F05098" w:rsidTr="00B25FDF">
        <w:trPr>
          <w:trHeight w:val="729"/>
        </w:trPr>
        <w:tc>
          <w:tcPr>
            <w:tcW w:w="1324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24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21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F05098" w:rsidTr="00B25FDF">
        <w:trPr>
          <w:trHeight w:val="729"/>
        </w:trPr>
        <w:tc>
          <w:tcPr>
            <w:tcW w:w="1324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24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21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F05098" w:rsidTr="00B25FDF">
        <w:trPr>
          <w:trHeight w:val="729"/>
        </w:trPr>
        <w:tc>
          <w:tcPr>
            <w:tcW w:w="1324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24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21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F05098" w:rsidTr="00B25FDF">
        <w:trPr>
          <w:trHeight w:val="729"/>
        </w:trPr>
        <w:tc>
          <w:tcPr>
            <w:tcW w:w="1324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324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793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111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515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121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F05098" w:rsidRDefault="00F05098" w:rsidP="003B6441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</w:tbl>
    <w:p w:rsidR="00C83329" w:rsidRDefault="00C83329" w:rsidP="0058793B">
      <w:pPr>
        <w:kinsoku w:val="0"/>
        <w:overflowPunct w:val="0"/>
        <w:autoSpaceDE w:val="0"/>
        <w:autoSpaceDN w:val="0"/>
      </w:pPr>
    </w:p>
    <w:sectPr w:rsidR="00C83329" w:rsidSect="00F05098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60" w:charSpace="-3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2D" w:rsidRDefault="004F2C2D" w:rsidP="00496E84">
      <w:r>
        <w:separator/>
      </w:r>
    </w:p>
  </w:endnote>
  <w:endnote w:type="continuationSeparator" w:id="0">
    <w:p w:rsidR="004F2C2D" w:rsidRDefault="004F2C2D" w:rsidP="0049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2D" w:rsidRDefault="004F2C2D" w:rsidP="00496E84">
      <w:r>
        <w:separator/>
      </w:r>
    </w:p>
  </w:footnote>
  <w:footnote w:type="continuationSeparator" w:id="0">
    <w:p w:rsidR="004F2C2D" w:rsidRDefault="004F2C2D" w:rsidP="00496E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E84" w:rsidRDefault="00496E84" w:rsidP="00496E84">
    <w:pPr>
      <w:pStyle w:val="a4"/>
      <w:kinsoku w:val="0"/>
      <w:overflowPunct w:val="0"/>
      <w:autoSpaceDE w:val="0"/>
      <w:autoSpaceDN w:val="0"/>
    </w:pPr>
    <w:r>
      <w:rPr>
        <w:rFonts w:hint="eastAsia"/>
      </w:rPr>
      <w:t>様式第</w:t>
    </w:r>
    <w:r w:rsidR="00566AC6">
      <w:rPr>
        <w:rFonts w:hint="eastAsia"/>
      </w:rPr>
      <w:t>９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40"/>
  <w:drawingGridHorizontalSpacing w:val="101"/>
  <w:displayHorizontalDrawingGridEvery w:val="2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DF"/>
    <w:rsid w:val="0000187A"/>
    <w:rsid w:val="000B426D"/>
    <w:rsid w:val="000D0E63"/>
    <w:rsid w:val="001A62DC"/>
    <w:rsid w:val="002D6865"/>
    <w:rsid w:val="00375DAD"/>
    <w:rsid w:val="003B6441"/>
    <w:rsid w:val="003F00E3"/>
    <w:rsid w:val="00404691"/>
    <w:rsid w:val="00414794"/>
    <w:rsid w:val="00423133"/>
    <w:rsid w:val="00496E84"/>
    <w:rsid w:val="004F2C2D"/>
    <w:rsid w:val="00566AC6"/>
    <w:rsid w:val="0058793B"/>
    <w:rsid w:val="005E1148"/>
    <w:rsid w:val="0066245B"/>
    <w:rsid w:val="0079270E"/>
    <w:rsid w:val="007B3ACE"/>
    <w:rsid w:val="008C5C9E"/>
    <w:rsid w:val="008E17DF"/>
    <w:rsid w:val="009529DE"/>
    <w:rsid w:val="00B25FDF"/>
    <w:rsid w:val="00C524F6"/>
    <w:rsid w:val="00C83329"/>
    <w:rsid w:val="00D902F6"/>
    <w:rsid w:val="00F05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E84"/>
  </w:style>
  <w:style w:type="paragraph" w:styleId="a6">
    <w:name w:val="footer"/>
    <w:basedOn w:val="a"/>
    <w:link w:val="a7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E84"/>
  </w:style>
  <w:style w:type="paragraph" w:styleId="a6">
    <w:name w:val="footer"/>
    <w:basedOn w:val="a"/>
    <w:link w:val="a7"/>
    <w:uiPriority w:val="99"/>
    <w:unhideWhenUsed/>
    <w:rsid w:val="00496E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us10643\AppData\Roaming\Microsoft\Templates\word&#65411;&#65437;&#65420;&#65439;&#65434;&#65392;&#65412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6A6A2-BF4A-4C5B-A2B0-5C4A06FA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wordﾃﾝﾌﾟﾚｰﾄ</Template>
  <TotalTime>15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ous10643</dc:creator>
  <cp:lastModifiedBy>ous10643</cp:lastModifiedBy>
  <cp:revision>22</cp:revision>
  <dcterms:created xsi:type="dcterms:W3CDTF">2016-04-10T00:47:00Z</dcterms:created>
  <dcterms:modified xsi:type="dcterms:W3CDTF">2016-04-10T02:22:00Z</dcterms:modified>
</cp:coreProperties>
</file>