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Default="0052645C" w:rsidP="002D6865">
      <w:pPr>
        <w:kinsoku w:val="0"/>
        <w:overflowPunct w:val="0"/>
        <w:autoSpaceDE w:val="0"/>
        <w:autoSpaceDN w:val="0"/>
        <w:jc w:val="center"/>
      </w:pPr>
      <w:r w:rsidRPr="0052645C">
        <w:rPr>
          <w:rFonts w:hint="eastAsia"/>
        </w:rPr>
        <w:t>資材購入予定</w:t>
      </w:r>
      <w:r w:rsidR="0009178C">
        <w:rPr>
          <w:rFonts w:hint="eastAsia"/>
        </w:rPr>
        <w:t>一覧表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2"/>
        <w:gridCol w:w="1608"/>
        <w:gridCol w:w="737"/>
        <w:gridCol w:w="737"/>
        <w:gridCol w:w="737"/>
        <w:gridCol w:w="2010"/>
        <w:gridCol w:w="1206"/>
        <w:gridCol w:w="1809"/>
      </w:tblGrid>
      <w:tr w:rsidR="00A41313" w:rsidTr="00A41313">
        <w:trPr>
          <w:trHeight w:val="70"/>
        </w:trPr>
        <w:tc>
          <w:tcPr>
            <w:tcW w:w="912" w:type="dxa"/>
            <w:vMerge w:val="restart"/>
            <w:vAlign w:val="center"/>
          </w:tcPr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工種</w:t>
            </w:r>
          </w:p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608" w:type="dxa"/>
            <w:vMerge w:val="restart"/>
            <w:vAlign w:val="center"/>
          </w:tcPr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品名</w:t>
            </w:r>
          </w:p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37" w:type="dxa"/>
            <w:vMerge w:val="restart"/>
            <w:vAlign w:val="center"/>
          </w:tcPr>
          <w:p w:rsidR="00A41313" w:rsidRPr="0052645C" w:rsidRDefault="00A41313" w:rsidP="00A41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737" w:type="dxa"/>
            <w:vMerge w:val="restart"/>
            <w:vAlign w:val="center"/>
          </w:tcPr>
          <w:p w:rsidR="00A41313" w:rsidRDefault="00A41313" w:rsidP="00A41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37" w:type="dxa"/>
            <w:vMerge w:val="restart"/>
            <w:vAlign w:val="center"/>
          </w:tcPr>
          <w:p w:rsidR="00A41313" w:rsidRDefault="00A41313" w:rsidP="00A4131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購入</w:t>
            </w:r>
          </w:p>
          <w:p w:rsidR="00A41313" w:rsidRDefault="00A41313" w:rsidP="00A4131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</w:t>
            </w:r>
            <w:bookmarkStart w:id="0" w:name="_GoBack"/>
            <w:bookmarkEnd w:id="0"/>
            <w:r>
              <w:rPr>
                <w:rFonts w:hint="eastAsia"/>
              </w:rPr>
              <w:t>価</w:t>
            </w:r>
          </w:p>
        </w:tc>
        <w:tc>
          <w:tcPr>
            <w:tcW w:w="5025" w:type="dxa"/>
            <w:gridSpan w:val="3"/>
            <w:vAlign w:val="center"/>
          </w:tcPr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購入先名</w:t>
            </w:r>
          </w:p>
        </w:tc>
      </w:tr>
      <w:tr w:rsidR="00A41313" w:rsidTr="00A41313">
        <w:trPr>
          <w:trHeight w:val="70"/>
        </w:trPr>
        <w:tc>
          <w:tcPr>
            <w:tcW w:w="912" w:type="dxa"/>
            <w:vMerge/>
            <w:vAlign w:val="center"/>
          </w:tcPr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608" w:type="dxa"/>
            <w:vMerge/>
            <w:vAlign w:val="center"/>
          </w:tcPr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7" w:type="dxa"/>
            <w:vMerge/>
            <w:vAlign w:val="center"/>
          </w:tcPr>
          <w:p w:rsidR="00A41313" w:rsidRPr="0052645C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37" w:type="dxa"/>
            <w:vMerge/>
            <w:vAlign w:val="center"/>
          </w:tcPr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37" w:type="dxa"/>
            <w:vMerge/>
            <w:vAlign w:val="center"/>
          </w:tcPr>
          <w:p w:rsidR="00A41313" w:rsidRDefault="00A41313" w:rsidP="00F05098">
            <w:pPr>
              <w:kinsoku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010" w:type="dxa"/>
            <w:vAlign w:val="center"/>
          </w:tcPr>
          <w:p w:rsidR="00A41313" w:rsidRDefault="00A41313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業者名</w:t>
            </w: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入札者との関係</w:t>
            </w:r>
            <w:r w:rsidRPr="003A36A1">
              <w:rPr>
                <w:rFonts w:hint="eastAsia"/>
                <w:vertAlign w:val="superscript"/>
              </w:rPr>
              <w:t>※</w:t>
            </w: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  <w:tr w:rsidR="00A41313" w:rsidTr="00A41313">
        <w:trPr>
          <w:trHeight w:val="729"/>
        </w:trPr>
        <w:tc>
          <w:tcPr>
            <w:tcW w:w="912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608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Pr="0052645C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737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010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206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09" w:type="dxa"/>
            <w:vAlign w:val="center"/>
          </w:tcPr>
          <w:p w:rsidR="00A41313" w:rsidRDefault="00A41313" w:rsidP="0052645C">
            <w:pPr>
              <w:kinsoku w:val="0"/>
              <w:overflowPunct w:val="0"/>
              <w:autoSpaceDE w:val="0"/>
              <w:autoSpaceDN w:val="0"/>
            </w:pPr>
          </w:p>
        </w:tc>
      </w:tr>
    </w:tbl>
    <w:p w:rsidR="00C83329" w:rsidRDefault="00474E7C" w:rsidP="0058793B">
      <w:pPr>
        <w:kinsoku w:val="0"/>
        <w:overflowPunct w:val="0"/>
        <w:autoSpaceDE w:val="0"/>
        <w:autoSpaceDN w:val="0"/>
      </w:pPr>
      <w:r>
        <w:rPr>
          <w:rFonts w:hint="eastAsia"/>
        </w:rPr>
        <w:t>※　購入先予定業者との関係を記入すること。</w:t>
      </w:r>
    </w:p>
    <w:p w:rsidR="00474E7C" w:rsidRDefault="00474E7C" w:rsidP="00474E7C">
      <w:pPr>
        <w:kinsoku w:val="0"/>
        <w:overflowPunct w:val="0"/>
        <w:autoSpaceDE w:val="0"/>
        <w:autoSpaceDN w:val="0"/>
        <w:ind w:firstLineChars="100" w:firstLine="201"/>
      </w:pPr>
      <w:r>
        <w:rPr>
          <w:rFonts w:hint="eastAsia"/>
        </w:rPr>
        <w:t>（記入例）協力会社、同族会社、資本提携会社等</w:t>
      </w:r>
    </w:p>
    <w:sectPr w:rsidR="00474E7C" w:rsidSect="0052645C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52645C">
      <w:rPr>
        <w:rFonts w:hint="eastAsia"/>
      </w:rPr>
      <w:t>10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201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9178C"/>
    <w:rsid w:val="000B426D"/>
    <w:rsid w:val="000D0E63"/>
    <w:rsid w:val="001A62DC"/>
    <w:rsid w:val="002D6865"/>
    <w:rsid w:val="00375DAD"/>
    <w:rsid w:val="003A36A1"/>
    <w:rsid w:val="003B6441"/>
    <w:rsid w:val="003F00E3"/>
    <w:rsid w:val="00404691"/>
    <w:rsid w:val="00414794"/>
    <w:rsid w:val="00423133"/>
    <w:rsid w:val="00474E7C"/>
    <w:rsid w:val="00496E84"/>
    <w:rsid w:val="004F2C2D"/>
    <w:rsid w:val="0052645C"/>
    <w:rsid w:val="00566AC6"/>
    <w:rsid w:val="0058793B"/>
    <w:rsid w:val="005E1148"/>
    <w:rsid w:val="0066245B"/>
    <w:rsid w:val="0079270E"/>
    <w:rsid w:val="007B3ACE"/>
    <w:rsid w:val="008C5C9E"/>
    <w:rsid w:val="008E17DF"/>
    <w:rsid w:val="009529DE"/>
    <w:rsid w:val="00A41313"/>
    <w:rsid w:val="00B25FDF"/>
    <w:rsid w:val="00C524F6"/>
    <w:rsid w:val="00C83329"/>
    <w:rsid w:val="00D902F6"/>
    <w:rsid w:val="00F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3A42-743F-4554-89E7-89EDEBF4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23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27</cp:revision>
  <dcterms:created xsi:type="dcterms:W3CDTF">2016-04-10T00:47:00Z</dcterms:created>
  <dcterms:modified xsi:type="dcterms:W3CDTF">2016-05-12T07:51:00Z</dcterms:modified>
</cp:coreProperties>
</file>