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EF181E" w:rsidP="002D6865">
      <w:pPr>
        <w:kinsoku w:val="0"/>
        <w:overflowPunct w:val="0"/>
        <w:autoSpaceDE w:val="0"/>
        <w:autoSpaceDN w:val="0"/>
        <w:jc w:val="center"/>
      </w:pPr>
      <w:r w:rsidRPr="00EF181E">
        <w:rPr>
          <w:rFonts w:hint="eastAsia"/>
        </w:rPr>
        <w:t>手持ち機械の状況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6"/>
        <w:gridCol w:w="2301"/>
        <w:gridCol w:w="804"/>
        <w:gridCol w:w="804"/>
        <w:gridCol w:w="2110"/>
        <w:gridCol w:w="2111"/>
      </w:tblGrid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826AD8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301" w:type="dxa"/>
            <w:vAlign w:val="center"/>
          </w:tcPr>
          <w:p w:rsidR="00C76E91" w:rsidRDefault="00826AD8" w:rsidP="00826AD8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規格・型式・</w:t>
            </w:r>
          </w:p>
          <w:p w:rsidR="003D007D" w:rsidRDefault="00826AD8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能力・年式</w:t>
            </w:r>
          </w:p>
        </w:tc>
        <w:tc>
          <w:tcPr>
            <w:tcW w:w="804" w:type="dxa"/>
            <w:vAlign w:val="center"/>
          </w:tcPr>
          <w:p w:rsidR="003D007D" w:rsidRDefault="00826AD8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804" w:type="dxa"/>
            <w:vAlign w:val="center"/>
          </w:tcPr>
          <w:p w:rsidR="003D007D" w:rsidRDefault="00826AD8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110" w:type="dxa"/>
            <w:vAlign w:val="center"/>
          </w:tcPr>
          <w:p w:rsidR="003D007D" w:rsidRDefault="00826AD8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2111" w:type="dxa"/>
            <w:vAlign w:val="center"/>
          </w:tcPr>
          <w:p w:rsidR="003D007D" w:rsidRDefault="00826AD8" w:rsidP="00826AD8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現在の利用状況</w:t>
            </w: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3D007D" w:rsidTr="00C76E91">
        <w:trPr>
          <w:trHeight w:val="729"/>
        </w:trPr>
        <w:tc>
          <w:tcPr>
            <w:tcW w:w="1626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30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33617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804" w:type="dxa"/>
            <w:vAlign w:val="center"/>
          </w:tcPr>
          <w:p w:rsidR="003D007D" w:rsidRDefault="003D007D" w:rsidP="00C76E91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110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111" w:type="dxa"/>
            <w:vAlign w:val="center"/>
          </w:tcPr>
          <w:p w:rsidR="003D007D" w:rsidRDefault="003D007D" w:rsidP="0052645C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474E7C" w:rsidRDefault="009C72A6" w:rsidP="00545876">
      <w:pPr>
        <w:kinsoku w:val="0"/>
        <w:overflowPunct w:val="0"/>
        <w:autoSpaceDE w:val="0"/>
        <w:autoSpaceDN w:val="0"/>
      </w:pPr>
      <w:r>
        <w:rPr>
          <w:rFonts w:hint="eastAsia"/>
        </w:rPr>
        <w:t>※　主に当該工事に使用する予定の手持ち機械</w:t>
      </w:r>
      <w:bookmarkStart w:id="0" w:name="_GoBack"/>
      <w:bookmarkEnd w:id="0"/>
      <w:r>
        <w:rPr>
          <w:rFonts w:hint="eastAsia"/>
        </w:rPr>
        <w:t>の状況を記入すること。</w:t>
      </w:r>
    </w:p>
    <w:sectPr w:rsidR="00474E7C" w:rsidSect="0052645C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52645C">
      <w:rPr>
        <w:rFonts w:hint="eastAsia"/>
      </w:rPr>
      <w:t>1</w:t>
    </w:r>
    <w:r w:rsidR="00EF181E">
      <w:rPr>
        <w:rFonts w:hint="eastAsia"/>
      </w:rPr>
      <w:t>1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40"/>
  <w:drawingGridHorizontalSpacing w:val="201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A62DC"/>
    <w:rsid w:val="002D6865"/>
    <w:rsid w:val="0033617B"/>
    <w:rsid w:val="00375DAD"/>
    <w:rsid w:val="003A36A1"/>
    <w:rsid w:val="003B6441"/>
    <w:rsid w:val="003D007D"/>
    <w:rsid w:val="003F00E3"/>
    <w:rsid w:val="00404691"/>
    <w:rsid w:val="00414794"/>
    <w:rsid w:val="00423133"/>
    <w:rsid w:val="00474E7C"/>
    <w:rsid w:val="00496E84"/>
    <w:rsid w:val="004A79FB"/>
    <w:rsid w:val="004F2C2D"/>
    <w:rsid w:val="0052645C"/>
    <w:rsid w:val="00545876"/>
    <w:rsid w:val="00566AC6"/>
    <w:rsid w:val="0058793B"/>
    <w:rsid w:val="005E1148"/>
    <w:rsid w:val="0066245B"/>
    <w:rsid w:val="0079270E"/>
    <w:rsid w:val="007B3ACE"/>
    <w:rsid w:val="00826AD8"/>
    <w:rsid w:val="008C5C9E"/>
    <w:rsid w:val="008E17DF"/>
    <w:rsid w:val="009529DE"/>
    <w:rsid w:val="009C72A6"/>
    <w:rsid w:val="00B25FDF"/>
    <w:rsid w:val="00C524F6"/>
    <w:rsid w:val="00C76E91"/>
    <w:rsid w:val="00C83329"/>
    <w:rsid w:val="00D902F6"/>
    <w:rsid w:val="00EF181E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3AC47-E43E-425F-911F-D564394D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23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33</cp:revision>
  <dcterms:created xsi:type="dcterms:W3CDTF">2016-04-10T00:47:00Z</dcterms:created>
  <dcterms:modified xsi:type="dcterms:W3CDTF">2016-04-10T02:32:00Z</dcterms:modified>
</cp:coreProperties>
</file>