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C93BCA" w:rsidP="002D6865">
      <w:pPr>
        <w:kinsoku w:val="0"/>
        <w:overflowPunct w:val="0"/>
        <w:autoSpaceDE w:val="0"/>
        <w:autoSpaceDN w:val="0"/>
        <w:jc w:val="center"/>
      </w:pPr>
      <w:r w:rsidRPr="00C93BCA">
        <w:rPr>
          <w:rFonts w:hint="eastAsia"/>
        </w:rPr>
        <w:t>労務者の</w:t>
      </w:r>
      <w:r w:rsidR="00CC0EBA">
        <w:rPr>
          <w:rFonts w:hint="eastAsia"/>
        </w:rPr>
        <w:t>確保</w:t>
      </w:r>
      <w:bookmarkStart w:id="0" w:name="_GoBack"/>
      <w:bookmarkEnd w:id="0"/>
      <w:r w:rsidRPr="00C93BCA">
        <w:rPr>
          <w:rFonts w:hint="eastAsia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2010"/>
        <w:gridCol w:w="1608"/>
        <w:gridCol w:w="1005"/>
        <w:gridCol w:w="1005"/>
        <w:gridCol w:w="3216"/>
      </w:tblGrid>
      <w:tr w:rsidR="00F85915" w:rsidTr="004D30E2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010" w:type="dxa"/>
            <w:vAlign w:val="center"/>
          </w:tcPr>
          <w:p w:rsidR="00F85915" w:rsidRDefault="00F85915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608" w:type="dxa"/>
            <w:vAlign w:val="center"/>
          </w:tcPr>
          <w:p w:rsidR="00F85915" w:rsidRDefault="00F85915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労務単価</w:t>
            </w:r>
          </w:p>
        </w:tc>
        <w:tc>
          <w:tcPr>
            <w:tcW w:w="2010" w:type="dxa"/>
            <w:gridSpan w:val="2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員数</w:t>
            </w:r>
            <w:r w:rsidR="00E91292" w:rsidRPr="00E91292">
              <w:rPr>
                <w:rFonts w:hint="eastAsia"/>
                <w:vertAlign w:val="superscript"/>
              </w:rPr>
              <w:t>※</w:t>
            </w:r>
            <w:r w:rsidR="00E91292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3216" w:type="dxa"/>
            <w:vAlign w:val="center"/>
          </w:tcPr>
          <w:p w:rsidR="00F85915" w:rsidRDefault="00F85915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下請け会社との関係</w:t>
            </w:r>
            <w:r w:rsidR="00E91292" w:rsidRPr="00E91292">
              <w:rPr>
                <w:rFonts w:hint="eastAsia"/>
                <w:vertAlign w:val="superscript"/>
              </w:rPr>
              <w:t>※２</w:t>
            </w:r>
          </w:p>
        </w:tc>
      </w:tr>
      <w:tr w:rsidR="003D007D" w:rsidTr="00F85915">
        <w:trPr>
          <w:trHeight w:val="729"/>
        </w:trPr>
        <w:tc>
          <w:tcPr>
            <w:tcW w:w="912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3D007D" w:rsidRDefault="003D007D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3D007D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F85915" w:rsidTr="00F85915">
        <w:trPr>
          <w:trHeight w:val="729"/>
        </w:trPr>
        <w:tc>
          <w:tcPr>
            <w:tcW w:w="912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010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F85915" w:rsidRDefault="00F85915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005" w:type="dxa"/>
            <w:vAlign w:val="center"/>
          </w:tcPr>
          <w:p w:rsidR="00F85915" w:rsidRDefault="00F85915" w:rsidP="00F85915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05" w:type="dxa"/>
            <w:vAlign w:val="center"/>
          </w:tcPr>
          <w:p w:rsidR="00F85915" w:rsidRDefault="00F85915" w:rsidP="0013395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　）</w:t>
            </w:r>
          </w:p>
        </w:tc>
        <w:tc>
          <w:tcPr>
            <w:tcW w:w="3216" w:type="dxa"/>
            <w:vAlign w:val="center"/>
          </w:tcPr>
          <w:p w:rsidR="00F85915" w:rsidRDefault="00F85915" w:rsidP="0052645C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474E7C" w:rsidRDefault="009C72A6" w:rsidP="00545876">
      <w:pPr>
        <w:kinsoku w:val="0"/>
        <w:overflowPunct w:val="0"/>
        <w:autoSpaceDE w:val="0"/>
        <w:autoSpaceDN w:val="0"/>
      </w:pPr>
      <w:r>
        <w:rPr>
          <w:rFonts w:hint="eastAsia"/>
        </w:rPr>
        <w:t>※</w:t>
      </w:r>
      <w:r w:rsidR="00E91292">
        <w:rPr>
          <w:rFonts w:hint="eastAsia"/>
        </w:rPr>
        <w:t>１</w:t>
      </w:r>
      <w:r>
        <w:rPr>
          <w:rFonts w:hint="eastAsia"/>
        </w:rPr>
        <w:t xml:space="preserve">　</w:t>
      </w:r>
      <w:r w:rsidR="00CF156A">
        <w:rPr>
          <w:rFonts w:hint="eastAsia"/>
        </w:rPr>
        <w:t>自社労務者と下請労務者との合計を記入し、自社労務者がある場合は、（　）に内書すること。</w:t>
      </w:r>
    </w:p>
    <w:p w:rsidR="00CF156A" w:rsidRDefault="00CF156A" w:rsidP="00545876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※２　</w:t>
      </w:r>
      <w:r w:rsidR="007B42D7">
        <w:rPr>
          <w:rFonts w:hint="eastAsia"/>
        </w:rPr>
        <w:t>下請会社名のほか、協力会社、同族会社、資本提携等具体的にその関係を記入すること。</w:t>
      </w:r>
    </w:p>
    <w:sectPr w:rsidR="00CF156A" w:rsidSect="0052645C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52645C">
      <w:rPr>
        <w:rFonts w:hint="eastAsia"/>
      </w:rPr>
      <w:t>1</w:t>
    </w:r>
    <w:r w:rsidR="00C93BCA"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201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A62DC"/>
    <w:rsid w:val="002D6865"/>
    <w:rsid w:val="0033617B"/>
    <w:rsid w:val="00375DAD"/>
    <w:rsid w:val="003A36A1"/>
    <w:rsid w:val="003B6441"/>
    <w:rsid w:val="003D007D"/>
    <w:rsid w:val="003F00E3"/>
    <w:rsid w:val="00404691"/>
    <w:rsid w:val="00414794"/>
    <w:rsid w:val="00423133"/>
    <w:rsid w:val="00474E7C"/>
    <w:rsid w:val="00496E84"/>
    <w:rsid w:val="004A79FB"/>
    <w:rsid w:val="004F2C2D"/>
    <w:rsid w:val="0052645C"/>
    <w:rsid w:val="00545876"/>
    <w:rsid w:val="00566AC6"/>
    <w:rsid w:val="0058793B"/>
    <w:rsid w:val="005E1148"/>
    <w:rsid w:val="0066245B"/>
    <w:rsid w:val="0079270E"/>
    <w:rsid w:val="007B3ACE"/>
    <w:rsid w:val="007B42D7"/>
    <w:rsid w:val="00826AD8"/>
    <w:rsid w:val="008C5C9E"/>
    <w:rsid w:val="008E17DF"/>
    <w:rsid w:val="009529DE"/>
    <w:rsid w:val="009C72A6"/>
    <w:rsid w:val="00B25FDF"/>
    <w:rsid w:val="00C524F6"/>
    <w:rsid w:val="00C76E91"/>
    <w:rsid w:val="00C83329"/>
    <w:rsid w:val="00C93BCA"/>
    <w:rsid w:val="00CC0EBA"/>
    <w:rsid w:val="00CF156A"/>
    <w:rsid w:val="00D902F6"/>
    <w:rsid w:val="00E91292"/>
    <w:rsid w:val="00EF181E"/>
    <w:rsid w:val="00F05098"/>
    <w:rsid w:val="00F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B0F7-4733-4AA7-8202-69E0D289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28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39</cp:revision>
  <dcterms:created xsi:type="dcterms:W3CDTF">2016-04-10T00:47:00Z</dcterms:created>
  <dcterms:modified xsi:type="dcterms:W3CDTF">2016-04-10T22:54:00Z</dcterms:modified>
</cp:coreProperties>
</file>