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9" w:rsidRDefault="003C6EC6" w:rsidP="002D6865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工種別労務者配置</w:t>
      </w:r>
      <w:r w:rsidR="00C93BCA" w:rsidRPr="00C93BCA">
        <w:rPr>
          <w:rFonts w:hint="eastAsia"/>
        </w:rPr>
        <w:t>計画</w:t>
      </w:r>
    </w:p>
    <w:tbl>
      <w:tblPr>
        <w:tblStyle w:val="a3"/>
        <w:tblW w:w="9957" w:type="dxa"/>
        <w:tblLook w:val="04A0" w:firstRow="1" w:lastRow="0" w:firstColumn="1" w:lastColumn="0" w:noHBand="0" w:noVBand="1"/>
      </w:tblPr>
      <w:tblGrid>
        <w:gridCol w:w="711"/>
        <w:gridCol w:w="1206"/>
        <w:gridCol w:w="1172"/>
        <w:gridCol w:w="1173"/>
        <w:gridCol w:w="1172"/>
        <w:gridCol w:w="1173"/>
        <w:gridCol w:w="1172"/>
        <w:gridCol w:w="1173"/>
        <w:gridCol w:w="1005"/>
      </w:tblGrid>
      <w:tr w:rsidR="00107D45" w:rsidTr="00BF0CB5">
        <w:trPr>
          <w:trHeight w:val="70"/>
        </w:trPr>
        <w:tc>
          <w:tcPr>
            <w:tcW w:w="711" w:type="dxa"/>
            <w:vMerge w:val="restart"/>
            <w:vAlign w:val="center"/>
          </w:tcPr>
          <w:p w:rsidR="00107D45" w:rsidRDefault="00107D45" w:rsidP="00107D4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206" w:type="dxa"/>
            <w:vMerge w:val="restart"/>
            <w:vAlign w:val="center"/>
          </w:tcPr>
          <w:p w:rsidR="00107D45" w:rsidRDefault="00107D45" w:rsidP="00107D4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035" w:type="dxa"/>
            <w:gridSpan w:val="6"/>
            <w:vAlign w:val="center"/>
          </w:tcPr>
          <w:p w:rsidR="00107D45" w:rsidRDefault="00107D45" w:rsidP="00107D4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配置予定人数（人）</w:t>
            </w:r>
          </w:p>
        </w:tc>
        <w:tc>
          <w:tcPr>
            <w:tcW w:w="1005" w:type="dxa"/>
            <w:vMerge w:val="restart"/>
            <w:vAlign w:val="center"/>
          </w:tcPr>
          <w:p w:rsidR="00107D45" w:rsidRDefault="00107D45" w:rsidP="00107D4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  <w:r w:rsidR="00BF0CB5" w:rsidRPr="00BF0CB5">
              <w:rPr>
                <w:rFonts w:hint="eastAsia"/>
                <w:vertAlign w:val="superscript"/>
              </w:rPr>
              <w:t>※１</w:t>
            </w:r>
          </w:p>
        </w:tc>
      </w:tr>
      <w:tr w:rsidR="00107D45" w:rsidTr="00BF0CB5">
        <w:trPr>
          <w:trHeight w:val="70"/>
        </w:trPr>
        <w:tc>
          <w:tcPr>
            <w:tcW w:w="711" w:type="dxa"/>
            <w:vMerge/>
            <w:vAlign w:val="center"/>
          </w:tcPr>
          <w:p w:rsidR="00107D45" w:rsidRDefault="00107D45" w:rsidP="003C6EC6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Merge/>
            <w:vAlign w:val="center"/>
          </w:tcPr>
          <w:p w:rsidR="00107D45" w:rsidRDefault="00107D45" w:rsidP="003C6EC6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107D45" w:rsidRDefault="00107D45" w:rsidP="00107D4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世話役</w:t>
            </w:r>
          </w:p>
        </w:tc>
        <w:tc>
          <w:tcPr>
            <w:tcW w:w="1173" w:type="dxa"/>
            <w:vAlign w:val="center"/>
          </w:tcPr>
          <w:p w:rsidR="00107D45" w:rsidRPr="00107D45" w:rsidRDefault="00107D45" w:rsidP="00107D45">
            <w:pPr>
              <w:kinsoku w:val="0"/>
              <w:overflowPunct w:val="0"/>
              <w:autoSpaceDE w:val="0"/>
              <w:autoSpaceDN w:val="0"/>
              <w:jc w:val="center"/>
              <w:rPr>
                <w:w w:val="90"/>
              </w:rPr>
            </w:pPr>
            <w:r w:rsidRPr="00107D45">
              <w:rPr>
                <w:rFonts w:hint="eastAsia"/>
                <w:w w:val="90"/>
              </w:rPr>
              <w:t>普通作業員</w:t>
            </w:r>
          </w:p>
        </w:tc>
        <w:tc>
          <w:tcPr>
            <w:tcW w:w="1172" w:type="dxa"/>
            <w:vAlign w:val="center"/>
          </w:tcPr>
          <w:p w:rsidR="00107D45" w:rsidRDefault="00107D45" w:rsidP="00107D4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配管工</w:t>
            </w:r>
          </w:p>
        </w:tc>
        <w:tc>
          <w:tcPr>
            <w:tcW w:w="1173" w:type="dxa"/>
            <w:vAlign w:val="center"/>
          </w:tcPr>
          <w:p w:rsidR="00107D45" w:rsidRDefault="00107D45" w:rsidP="00107D4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電工</w:t>
            </w:r>
          </w:p>
        </w:tc>
        <w:tc>
          <w:tcPr>
            <w:tcW w:w="1172" w:type="dxa"/>
            <w:vAlign w:val="center"/>
          </w:tcPr>
          <w:p w:rsidR="00107D45" w:rsidRDefault="00107D45" w:rsidP="00107D4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運転手</w:t>
            </w:r>
          </w:p>
        </w:tc>
        <w:tc>
          <w:tcPr>
            <w:tcW w:w="1173" w:type="dxa"/>
            <w:vAlign w:val="center"/>
          </w:tcPr>
          <w:p w:rsidR="00107D45" w:rsidRDefault="00107D45" w:rsidP="00107D45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05" w:type="dxa"/>
            <w:vMerge/>
            <w:vAlign w:val="center"/>
          </w:tcPr>
          <w:p w:rsidR="00107D45" w:rsidRDefault="00107D45" w:rsidP="003C6EC6">
            <w:pPr>
              <w:kinsoku w:val="0"/>
              <w:overflowPunct w:val="0"/>
              <w:autoSpaceDE w:val="0"/>
              <w:autoSpaceDN w:val="0"/>
            </w:pPr>
          </w:p>
        </w:tc>
      </w:tr>
      <w:tr w:rsidR="003C6EC6" w:rsidTr="00BF0CB5">
        <w:trPr>
          <w:trHeight w:val="720"/>
        </w:trPr>
        <w:tc>
          <w:tcPr>
            <w:tcW w:w="711" w:type="dxa"/>
            <w:vAlign w:val="center"/>
          </w:tcPr>
          <w:p w:rsidR="003C6EC6" w:rsidRDefault="003C6EC6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3C6EC6" w:rsidRDefault="003C6EC6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3C6EC6" w:rsidRDefault="003C6EC6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3C6EC6" w:rsidRDefault="003C6EC6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3C6EC6" w:rsidRDefault="003C6EC6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3C6EC6" w:rsidRDefault="003C6EC6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3C6EC6" w:rsidRDefault="003C6EC6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3C6EC6" w:rsidRDefault="003C6EC6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406341" w:rsidTr="00BF0CB5">
        <w:trPr>
          <w:trHeight w:val="720"/>
        </w:trPr>
        <w:tc>
          <w:tcPr>
            <w:tcW w:w="711" w:type="dxa"/>
            <w:vAlign w:val="center"/>
          </w:tcPr>
          <w:p w:rsidR="00406341" w:rsidRDefault="00406341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406341" w:rsidRDefault="00406341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406341" w:rsidRDefault="00406341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406341" w:rsidRDefault="00406341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406341" w:rsidRDefault="00406341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406341" w:rsidRDefault="00406341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406341" w:rsidRDefault="00406341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406341" w:rsidRDefault="00406341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406341" w:rsidRDefault="00406341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  <w:tr w:rsidR="00D911C9" w:rsidTr="00BF0CB5">
        <w:trPr>
          <w:trHeight w:val="720"/>
        </w:trPr>
        <w:tc>
          <w:tcPr>
            <w:tcW w:w="711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2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73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05" w:type="dxa"/>
            <w:vAlign w:val="center"/>
          </w:tcPr>
          <w:p w:rsidR="00D911C9" w:rsidRDefault="00D911C9" w:rsidP="00D911C9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CF156A" w:rsidRDefault="003A6DDD" w:rsidP="003C6EC6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※１　自社施工分と下請施工分とを区別して記入すること。</w:t>
      </w:r>
    </w:p>
    <w:p w:rsidR="003A6DDD" w:rsidRDefault="003A6DDD" w:rsidP="003C6EC6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※２　</w:t>
      </w:r>
      <w:r w:rsidR="006B0BBE">
        <w:rPr>
          <w:rFonts w:hint="eastAsia"/>
        </w:rPr>
        <w:t>様式第12号と人数を合わせること。</w:t>
      </w:r>
      <w:bookmarkStart w:id="0" w:name="_GoBack"/>
      <w:bookmarkEnd w:id="0"/>
    </w:p>
    <w:sectPr w:rsidR="003A6DDD" w:rsidSect="0052645C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D" w:rsidRDefault="004F2C2D" w:rsidP="00496E84">
      <w:r>
        <w:separator/>
      </w:r>
    </w:p>
  </w:endnote>
  <w:endnote w:type="continuationSeparator" w:id="0">
    <w:p w:rsidR="004F2C2D" w:rsidRDefault="004F2C2D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D" w:rsidRDefault="004F2C2D" w:rsidP="00496E84">
      <w:r>
        <w:separator/>
      </w:r>
    </w:p>
  </w:footnote>
  <w:footnote w:type="continuationSeparator" w:id="0">
    <w:p w:rsidR="004F2C2D" w:rsidRDefault="004F2C2D" w:rsidP="0049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84" w:rsidRDefault="00496E84" w:rsidP="00496E84">
    <w:pPr>
      <w:pStyle w:val="a4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52645C">
      <w:rPr>
        <w:rFonts w:hint="eastAsia"/>
      </w:rPr>
      <w:t>1</w:t>
    </w:r>
    <w:r w:rsidR="006312D2">
      <w:rPr>
        <w:rFonts w:hint="eastAsia"/>
      </w:rPr>
      <w:t>3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201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0187A"/>
    <w:rsid w:val="000B426D"/>
    <w:rsid w:val="000D0E63"/>
    <w:rsid w:val="00107D45"/>
    <w:rsid w:val="001A62DC"/>
    <w:rsid w:val="002D6865"/>
    <w:rsid w:val="0033617B"/>
    <w:rsid w:val="00375DAD"/>
    <w:rsid w:val="003A36A1"/>
    <w:rsid w:val="003A6DDD"/>
    <w:rsid w:val="003B6441"/>
    <w:rsid w:val="003C6EC6"/>
    <w:rsid w:val="003D007D"/>
    <w:rsid w:val="003F00E3"/>
    <w:rsid w:val="00404691"/>
    <w:rsid w:val="00406341"/>
    <w:rsid w:val="00414794"/>
    <w:rsid w:val="00423133"/>
    <w:rsid w:val="00474E7C"/>
    <w:rsid w:val="00496E84"/>
    <w:rsid w:val="004A79FB"/>
    <w:rsid w:val="004F2C2D"/>
    <w:rsid w:val="0052645C"/>
    <w:rsid w:val="00545876"/>
    <w:rsid w:val="00566AC6"/>
    <w:rsid w:val="0058793B"/>
    <w:rsid w:val="005E1148"/>
    <w:rsid w:val="006312D2"/>
    <w:rsid w:val="0066245B"/>
    <w:rsid w:val="006B0BBE"/>
    <w:rsid w:val="0079270E"/>
    <w:rsid w:val="007B3ACE"/>
    <w:rsid w:val="007B42D7"/>
    <w:rsid w:val="00812FAE"/>
    <w:rsid w:val="00826AD8"/>
    <w:rsid w:val="008C5C9E"/>
    <w:rsid w:val="008E17DF"/>
    <w:rsid w:val="009529DE"/>
    <w:rsid w:val="009C72A6"/>
    <w:rsid w:val="00B25FDF"/>
    <w:rsid w:val="00BF0CB5"/>
    <w:rsid w:val="00C524F6"/>
    <w:rsid w:val="00C76E91"/>
    <w:rsid w:val="00C83329"/>
    <w:rsid w:val="00C93BCA"/>
    <w:rsid w:val="00CF156A"/>
    <w:rsid w:val="00D902F6"/>
    <w:rsid w:val="00D911C9"/>
    <w:rsid w:val="00E91292"/>
    <w:rsid w:val="00EF181E"/>
    <w:rsid w:val="00F05098"/>
    <w:rsid w:val="00F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7E7B-DAA9-464E-9B64-75844306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38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48</cp:revision>
  <dcterms:created xsi:type="dcterms:W3CDTF">2016-04-10T00:47:00Z</dcterms:created>
  <dcterms:modified xsi:type="dcterms:W3CDTF">2016-04-10T23:05:00Z</dcterms:modified>
</cp:coreProperties>
</file>