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29" w:rsidRDefault="006E110B" w:rsidP="002D6865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下請負契約予定一覧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2"/>
        <w:gridCol w:w="3618"/>
        <w:gridCol w:w="3216"/>
      </w:tblGrid>
      <w:tr w:rsidR="006E110B" w:rsidTr="0016323D">
        <w:trPr>
          <w:trHeight w:val="729"/>
        </w:trPr>
        <w:tc>
          <w:tcPr>
            <w:tcW w:w="2922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下請負業者名</w:t>
            </w:r>
          </w:p>
        </w:tc>
        <w:tc>
          <w:tcPr>
            <w:tcW w:w="3618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下請内容（工種・数量等）</w:t>
            </w:r>
          </w:p>
        </w:tc>
        <w:tc>
          <w:tcPr>
            <w:tcW w:w="3216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予定金額（円）</w:t>
            </w:r>
          </w:p>
        </w:tc>
      </w:tr>
      <w:tr w:rsidR="006E110B" w:rsidTr="006324C3">
        <w:trPr>
          <w:trHeight w:val="729"/>
        </w:trPr>
        <w:tc>
          <w:tcPr>
            <w:tcW w:w="2922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618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216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</w:tr>
      <w:tr w:rsidR="006E110B" w:rsidTr="006324C3">
        <w:trPr>
          <w:trHeight w:val="729"/>
        </w:trPr>
        <w:tc>
          <w:tcPr>
            <w:tcW w:w="2922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618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216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</w:tr>
      <w:tr w:rsidR="006E110B" w:rsidTr="006324C3">
        <w:trPr>
          <w:trHeight w:val="729"/>
        </w:trPr>
        <w:tc>
          <w:tcPr>
            <w:tcW w:w="2922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618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216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</w:tr>
      <w:tr w:rsidR="006E110B" w:rsidTr="006324C3">
        <w:trPr>
          <w:trHeight w:val="729"/>
        </w:trPr>
        <w:tc>
          <w:tcPr>
            <w:tcW w:w="2922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618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216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</w:tr>
      <w:tr w:rsidR="006E110B" w:rsidTr="006324C3">
        <w:trPr>
          <w:trHeight w:val="729"/>
        </w:trPr>
        <w:tc>
          <w:tcPr>
            <w:tcW w:w="2922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618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216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</w:tr>
      <w:tr w:rsidR="006E110B" w:rsidTr="006324C3">
        <w:trPr>
          <w:trHeight w:val="729"/>
        </w:trPr>
        <w:tc>
          <w:tcPr>
            <w:tcW w:w="2922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618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216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</w:tr>
      <w:tr w:rsidR="006E110B" w:rsidTr="006324C3">
        <w:trPr>
          <w:trHeight w:val="729"/>
        </w:trPr>
        <w:tc>
          <w:tcPr>
            <w:tcW w:w="2922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618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216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</w:tr>
      <w:tr w:rsidR="006E110B" w:rsidTr="006324C3">
        <w:trPr>
          <w:trHeight w:val="729"/>
        </w:trPr>
        <w:tc>
          <w:tcPr>
            <w:tcW w:w="2922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618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216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</w:tr>
      <w:tr w:rsidR="006E110B" w:rsidTr="006324C3">
        <w:trPr>
          <w:trHeight w:val="729"/>
        </w:trPr>
        <w:tc>
          <w:tcPr>
            <w:tcW w:w="2922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618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216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</w:tr>
      <w:tr w:rsidR="006E110B" w:rsidTr="006324C3">
        <w:trPr>
          <w:trHeight w:val="729"/>
        </w:trPr>
        <w:tc>
          <w:tcPr>
            <w:tcW w:w="2922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618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216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</w:tr>
      <w:tr w:rsidR="006E110B" w:rsidTr="006324C3">
        <w:trPr>
          <w:trHeight w:val="729"/>
        </w:trPr>
        <w:tc>
          <w:tcPr>
            <w:tcW w:w="2922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618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216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</w:tr>
      <w:tr w:rsidR="006E110B" w:rsidTr="006324C3">
        <w:trPr>
          <w:trHeight w:val="729"/>
        </w:trPr>
        <w:tc>
          <w:tcPr>
            <w:tcW w:w="2922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618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216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</w:tr>
      <w:tr w:rsidR="006E110B" w:rsidTr="006324C3">
        <w:trPr>
          <w:trHeight w:val="729"/>
        </w:trPr>
        <w:tc>
          <w:tcPr>
            <w:tcW w:w="2922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618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216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</w:tr>
      <w:tr w:rsidR="006E110B" w:rsidTr="006324C3">
        <w:trPr>
          <w:trHeight w:val="729"/>
        </w:trPr>
        <w:tc>
          <w:tcPr>
            <w:tcW w:w="2922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618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216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</w:tr>
      <w:tr w:rsidR="006E110B" w:rsidTr="006324C3">
        <w:trPr>
          <w:trHeight w:val="729"/>
        </w:trPr>
        <w:tc>
          <w:tcPr>
            <w:tcW w:w="2922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618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216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</w:tr>
      <w:tr w:rsidR="006E110B" w:rsidTr="006324C3">
        <w:trPr>
          <w:trHeight w:val="729"/>
        </w:trPr>
        <w:tc>
          <w:tcPr>
            <w:tcW w:w="2922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618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216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</w:tr>
    </w:tbl>
    <w:p w:rsidR="00CF156A" w:rsidRDefault="006E110B" w:rsidP="006E110B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※　</w:t>
      </w:r>
      <w:bookmarkStart w:id="0" w:name="_GoBack"/>
      <w:bookmarkEnd w:id="0"/>
      <w:r>
        <w:rPr>
          <w:rFonts w:hint="eastAsia"/>
        </w:rPr>
        <w:t>下請業者の見積書の写しを添付すること。</w:t>
      </w:r>
    </w:p>
    <w:sectPr w:rsidR="00CF156A" w:rsidSect="0052645C">
      <w:headerReference w:type="default" r:id="rId8"/>
      <w:pgSz w:w="11906" w:h="16838" w:code="9"/>
      <w:pgMar w:top="1701" w:right="1134" w:bottom="1418" w:left="1134" w:header="851" w:footer="992" w:gutter="0"/>
      <w:cols w:space="425"/>
      <w:docGrid w:type="linesAndChars" w:linePitch="360" w:charSpace="-39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2D" w:rsidRDefault="004F2C2D" w:rsidP="00496E84">
      <w:r>
        <w:separator/>
      </w:r>
    </w:p>
  </w:endnote>
  <w:endnote w:type="continuationSeparator" w:id="0">
    <w:p w:rsidR="004F2C2D" w:rsidRDefault="004F2C2D" w:rsidP="0049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2D" w:rsidRDefault="004F2C2D" w:rsidP="00496E84">
      <w:r>
        <w:separator/>
      </w:r>
    </w:p>
  </w:footnote>
  <w:footnote w:type="continuationSeparator" w:id="0">
    <w:p w:rsidR="004F2C2D" w:rsidRDefault="004F2C2D" w:rsidP="00496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E84" w:rsidRDefault="00496E84" w:rsidP="00496E84">
    <w:pPr>
      <w:pStyle w:val="a4"/>
      <w:kinsoku w:val="0"/>
      <w:overflowPunct w:val="0"/>
      <w:autoSpaceDE w:val="0"/>
      <w:autoSpaceDN w:val="0"/>
    </w:pPr>
    <w:r>
      <w:rPr>
        <w:rFonts w:hint="eastAsia"/>
      </w:rPr>
      <w:t>様式第</w:t>
    </w:r>
    <w:r w:rsidR="007C7F89">
      <w:rPr>
        <w:rFonts w:hint="eastAsia"/>
      </w:rPr>
      <w:t>14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40"/>
  <w:drawingGridHorizontalSpacing w:val="201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DF"/>
    <w:rsid w:val="0000187A"/>
    <w:rsid w:val="000B426D"/>
    <w:rsid w:val="000D0E63"/>
    <w:rsid w:val="001A62DC"/>
    <w:rsid w:val="002D6865"/>
    <w:rsid w:val="0033617B"/>
    <w:rsid w:val="00375DAD"/>
    <w:rsid w:val="003A36A1"/>
    <w:rsid w:val="003B6441"/>
    <w:rsid w:val="003D007D"/>
    <w:rsid w:val="003F00E3"/>
    <w:rsid w:val="00404691"/>
    <w:rsid w:val="00414794"/>
    <w:rsid w:val="00423133"/>
    <w:rsid w:val="00474E7C"/>
    <w:rsid w:val="00496E84"/>
    <w:rsid w:val="004A79FB"/>
    <w:rsid w:val="004F2C2D"/>
    <w:rsid w:val="0052645C"/>
    <w:rsid w:val="00545876"/>
    <w:rsid w:val="00566AC6"/>
    <w:rsid w:val="0058793B"/>
    <w:rsid w:val="005E1148"/>
    <w:rsid w:val="0066245B"/>
    <w:rsid w:val="006E110B"/>
    <w:rsid w:val="0079270E"/>
    <w:rsid w:val="007B3ACE"/>
    <w:rsid w:val="007B42D7"/>
    <w:rsid w:val="007C7F89"/>
    <w:rsid w:val="00826AD8"/>
    <w:rsid w:val="008C5C9E"/>
    <w:rsid w:val="008E17DF"/>
    <w:rsid w:val="009529DE"/>
    <w:rsid w:val="009C72A6"/>
    <w:rsid w:val="00B25FDF"/>
    <w:rsid w:val="00C524F6"/>
    <w:rsid w:val="00C76E91"/>
    <w:rsid w:val="00C83329"/>
    <w:rsid w:val="00C93BCA"/>
    <w:rsid w:val="00CC0EBA"/>
    <w:rsid w:val="00CF156A"/>
    <w:rsid w:val="00D902F6"/>
    <w:rsid w:val="00E91292"/>
    <w:rsid w:val="00EF181E"/>
    <w:rsid w:val="00F05098"/>
    <w:rsid w:val="00F8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E84"/>
  </w:style>
  <w:style w:type="paragraph" w:styleId="a6">
    <w:name w:val="footer"/>
    <w:basedOn w:val="a"/>
    <w:link w:val="a7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E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E84"/>
  </w:style>
  <w:style w:type="paragraph" w:styleId="a6">
    <w:name w:val="footer"/>
    <w:basedOn w:val="a"/>
    <w:link w:val="a7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s10643\AppData\Roaming\Microsoft\Templates\word&#65411;&#65437;&#65420;&#65439;&#65434;&#65392;&#65412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693C2-C221-4131-99B7-AED2E1D7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wordﾃﾝﾌﾟﾚｰﾄ</Template>
  <TotalTime>31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ous10643</dc:creator>
  <cp:lastModifiedBy>ous10643</cp:lastModifiedBy>
  <cp:revision>41</cp:revision>
  <dcterms:created xsi:type="dcterms:W3CDTF">2016-04-10T00:47:00Z</dcterms:created>
  <dcterms:modified xsi:type="dcterms:W3CDTF">2016-04-10T23:09:00Z</dcterms:modified>
</cp:coreProperties>
</file>