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9" w:rsidRDefault="00187E3B" w:rsidP="002D6865">
      <w:pPr>
        <w:kinsoku w:val="0"/>
        <w:overflowPunct w:val="0"/>
        <w:autoSpaceDE w:val="0"/>
        <w:autoSpaceDN w:val="0"/>
        <w:jc w:val="center"/>
      </w:pPr>
      <w:r>
        <w:rPr>
          <w:rFonts w:hint="eastAsia"/>
        </w:rPr>
        <w:t>建設副産物の搬出予定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22"/>
        <w:gridCol w:w="3618"/>
        <w:gridCol w:w="3216"/>
      </w:tblGrid>
      <w:tr w:rsidR="006E110B" w:rsidTr="0016323D">
        <w:trPr>
          <w:trHeight w:val="729"/>
        </w:trPr>
        <w:tc>
          <w:tcPr>
            <w:tcW w:w="2922" w:type="dxa"/>
            <w:vAlign w:val="center"/>
          </w:tcPr>
          <w:p w:rsidR="006E110B" w:rsidRDefault="00187E3B" w:rsidP="006E110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建設副産物名</w:t>
            </w:r>
          </w:p>
        </w:tc>
        <w:tc>
          <w:tcPr>
            <w:tcW w:w="3618" w:type="dxa"/>
            <w:vAlign w:val="center"/>
          </w:tcPr>
          <w:p w:rsidR="006E110B" w:rsidRDefault="00187E3B" w:rsidP="006E110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受入れ予定箇所</w:t>
            </w:r>
          </w:p>
        </w:tc>
        <w:tc>
          <w:tcPr>
            <w:tcW w:w="3216" w:type="dxa"/>
            <w:vAlign w:val="center"/>
          </w:tcPr>
          <w:p w:rsidR="006E110B" w:rsidRDefault="00187E3B" w:rsidP="006E110B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受入れ予定価格（円）</w:t>
            </w: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  <w:tr w:rsidR="006E110B" w:rsidTr="006324C3">
        <w:trPr>
          <w:trHeight w:val="729"/>
        </w:trPr>
        <w:tc>
          <w:tcPr>
            <w:tcW w:w="2922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618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3216" w:type="dxa"/>
            <w:vAlign w:val="center"/>
          </w:tcPr>
          <w:p w:rsidR="006E110B" w:rsidRDefault="006E110B" w:rsidP="006E110B">
            <w:pPr>
              <w:kinsoku w:val="0"/>
              <w:overflowPunct w:val="0"/>
              <w:autoSpaceDE w:val="0"/>
              <w:autoSpaceDN w:val="0"/>
              <w:jc w:val="right"/>
            </w:pPr>
          </w:p>
        </w:tc>
      </w:tr>
    </w:tbl>
    <w:p w:rsidR="00CF156A" w:rsidRDefault="006E110B" w:rsidP="00304077">
      <w:pPr>
        <w:kinsoku w:val="0"/>
        <w:overflowPunct w:val="0"/>
        <w:autoSpaceDE w:val="0"/>
        <w:autoSpaceDN w:val="0"/>
        <w:ind w:left="201" w:hangingChars="100" w:hanging="201"/>
      </w:pPr>
      <w:r>
        <w:rPr>
          <w:rFonts w:hint="eastAsia"/>
        </w:rPr>
        <w:t xml:space="preserve">※　</w:t>
      </w:r>
      <w:r w:rsidR="00304077">
        <w:rPr>
          <w:rFonts w:hint="eastAsia"/>
        </w:rPr>
        <w:t>当該工事で発生する全ての建設副産物（コンクリート塊、コンクリート・アスファルト塊、建設発生木</w:t>
      </w:r>
      <w:bookmarkStart w:id="0" w:name="_GoBack"/>
      <w:bookmarkEnd w:id="0"/>
      <w:r w:rsidR="00304077">
        <w:rPr>
          <w:rFonts w:hint="eastAsia"/>
        </w:rPr>
        <w:t>材、建設汚泥、建設混合廃棄物、建設発生土等）について記入すること。</w:t>
      </w:r>
    </w:p>
    <w:sectPr w:rsidR="00CF156A" w:rsidSect="0052645C">
      <w:headerReference w:type="default" r:id="rId8"/>
      <w:pgSz w:w="11906" w:h="16838" w:code="9"/>
      <w:pgMar w:top="1701" w:right="1134" w:bottom="1418" w:left="1134" w:header="851" w:footer="992" w:gutter="0"/>
      <w:cols w:space="425"/>
      <w:docGrid w:type="linesAndChars" w:linePitch="360" w:charSpace="-39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7C7F89">
      <w:rPr>
        <w:rFonts w:hint="eastAsia"/>
      </w:rPr>
      <w:t>1</w:t>
    </w:r>
    <w:r w:rsidR="00187E3B">
      <w:rPr>
        <w:rFonts w:hint="eastAsia"/>
      </w:rPr>
      <w:t>5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201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187A"/>
    <w:rsid w:val="000B426D"/>
    <w:rsid w:val="000D0E63"/>
    <w:rsid w:val="00187E3B"/>
    <w:rsid w:val="001A62DC"/>
    <w:rsid w:val="002D6865"/>
    <w:rsid w:val="00304077"/>
    <w:rsid w:val="0033617B"/>
    <w:rsid w:val="00375DAD"/>
    <w:rsid w:val="003A36A1"/>
    <w:rsid w:val="003B6441"/>
    <w:rsid w:val="003D007D"/>
    <w:rsid w:val="003F00E3"/>
    <w:rsid w:val="00404691"/>
    <w:rsid w:val="00414794"/>
    <w:rsid w:val="00423133"/>
    <w:rsid w:val="00474E7C"/>
    <w:rsid w:val="00496E84"/>
    <w:rsid w:val="004A79FB"/>
    <w:rsid w:val="004F2C2D"/>
    <w:rsid w:val="0052645C"/>
    <w:rsid w:val="00545876"/>
    <w:rsid w:val="00566AC6"/>
    <w:rsid w:val="0058793B"/>
    <w:rsid w:val="005E1148"/>
    <w:rsid w:val="0066245B"/>
    <w:rsid w:val="006E110B"/>
    <w:rsid w:val="0079270E"/>
    <w:rsid w:val="007B3ACE"/>
    <w:rsid w:val="007B42D7"/>
    <w:rsid w:val="007C7F89"/>
    <w:rsid w:val="00826AD8"/>
    <w:rsid w:val="008C5C9E"/>
    <w:rsid w:val="008E17DF"/>
    <w:rsid w:val="009529DE"/>
    <w:rsid w:val="009C72A6"/>
    <w:rsid w:val="00B25FDF"/>
    <w:rsid w:val="00C524F6"/>
    <w:rsid w:val="00C76E91"/>
    <w:rsid w:val="00C83329"/>
    <w:rsid w:val="00C93BCA"/>
    <w:rsid w:val="00CC0EBA"/>
    <w:rsid w:val="00CF156A"/>
    <w:rsid w:val="00D902F6"/>
    <w:rsid w:val="00E91292"/>
    <w:rsid w:val="00EF181E"/>
    <w:rsid w:val="00F05098"/>
    <w:rsid w:val="00F8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4CDA-445B-4DED-BFAC-72459980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33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43</cp:revision>
  <dcterms:created xsi:type="dcterms:W3CDTF">2016-04-10T00:47:00Z</dcterms:created>
  <dcterms:modified xsi:type="dcterms:W3CDTF">2016-04-10T23:13:00Z</dcterms:modified>
</cp:coreProperties>
</file>