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8D" w:rsidRPr="000179C5" w:rsidRDefault="00E1788D" w:rsidP="00E1788D">
      <w:pPr>
        <w:widowControl w:val="0"/>
        <w:kinsoku w:val="0"/>
        <w:overflowPunct w:val="0"/>
        <w:autoSpaceDE w:val="0"/>
        <w:autoSpaceDN w:val="0"/>
      </w:pPr>
      <w:r w:rsidRPr="000179C5">
        <w:rPr>
          <w:rFonts w:hint="eastAsia"/>
        </w:rPr>
        <w:t>様式第１号（第</w:t>
      </w:r>
      <w:r w:rsidR="006D14A3">
        <w:rPr>
          <w:rFonts w:hint="eastAsia"/>
        </w:rPr>
        <w:t>５</w:t>
      </w:r>
      <w:r w:rsidRPr="000179C5">
        <w:rPr>
          <w:rFonts w:hint="eastAsia"/>
        </w:rPr>
        <w:t>条関係）</w:t>
      </w:r>
    </w:p>
    <w:p w:rsidR="00E1788D" w:rsidRPr="000179C5" w:rsidRDefault="00E1788D" w:rsidP="00E1788D">
      <w:pPr>
        <w:widowControl w:val="0"/>
        <w:kinsoku w:val="0"/>
        <w:overflowPunct w:val="0"/>
        <w:autoSpaceDE w:val="0"/>
        <w:autoSpaceDN w:val="0"/>
        <w:jc w:val="center"/>
        <w:rPr>
          <w:sz w:val="32"/>
          <w:szCs w:val="32"/>
        </w:rPr>
      </w:pPr>
      <w:bookmarkStart w:id="0" w:name="_GoBack"/>
      <w:r w:rsidRPr="000179C5">
        <w:rPr>
          <w:rFonts w:hint="eastAsia"/>
          <w:sz w:val="32"/>
          <w:szCs w:val="32"/>
        </w:rPr>
        <w:t>営業所実態調査票</w:t>
      </w:r>
      <w:bookmarkEnd w:id="0"/>
    </w:p>
    <w:tbl>
      <w:tblPr>
        <w:tblStyle w:val="a5"/>
        <w:tblW w:w="9238" w:type="dxa"/>
        <w:tblLayout w:type="fixed"/>
        <w:tblLook w:val="04A0" w:firstRow="1" w:lastRow="0" w:firstColumn="1" w:lastColumn="0" w:noHBand="0" w:noVBand="1"/>
      </w:tblPr>
      <w:tblGrid>
        <w:gridCol w:w="548"/>
        <w:gridCol w:w="660"/>
        <w:gridCol w:w="990"/>
        <w:gridCol w:w="88"/>
        <w:gridCol w:w="260"/>
        <w:gridCol w:w="966"/>
        <w:gridCol w:w="512"/>
        <w:gridCol w:w="1199"/>
        <w:gridCol w:w="143"/>
        <w:gridCol w:w="1195"/>
        <w:gridCol w:w="147"/>
        <w:gridCol w:w="2530"/>
      </w:tblGrid>
      <w:tr w:rsidR="006B0D8E" w:rsidRPr="000179C5" w:rsidTr="00A14F95">
        <w:trPr>
          <w:trHeight w:val="361"/>
        </w:trPr>
        <w:tc>
          <w:tcPr>
            <w:tcW w:w="2198" w:type="dxa"/>
            <w:gridSpan w:val="3"/>
            <w:vAlign w:val="center"/>
          </w:tcPr>
          <w:p w:rsidR="00E1788D" w:rsidRPr="000179C5" w:rsidRDefault="00E1788D" w:rsidP="006039F8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  <w:r w:rsidRPr="000179C5">
              <w:rPr>
                <w:rFonts w:hint="eastAsia"/>
              </w:rPr>
              <w:t>調査日時</w:t>
            </w:r>
          </w:p>
        </w:tc>
        <w:tc>
          <w:tcPr>
            <w:tcW w:w="7040" w:type="dxa"/>
            <w:gridSpan w:val="9"/>
            <w:vAlign w:val="center"/>
          </w:tcPr>
          <w:p w:rsidR="00E1788D" w:rsidRPr="000179C5" w:rsidRDefault="00E1788D" w:rsidP="006039F8">
            <w:pPr>
              <w:widowControl w:val="0"/>
              <w:kinsoku w:val="0"/>
              <w:overflowPunct w:val="0"/>
              <w:autoSpaceDE w:val="0"/>
              <w:autoSpaceDN w:val="0"/>
              <w:ind w:firstLineChars="100" w:firstLine="220"/>
            </w:pPr>
            <w:r w:rsidRPr="000179C5">
              <w:rPr>
                <w:rFonts w:hint="eastAsia"/>
              </w:rPr>
              <w:t xml:space="preserve">　　　　年　　月　　日（　　）午前・午後　　時　　分</w:t>
            </w:r>
          </w:p>
        </w:tc>
      </w:tr>
      <w:tr w:rsidR="006B0D8E" w:rsidRPr="000179C5" w:rsidTr="00A14F95">
        <w:trPr>
          <w:trHeight w:val="361"/>
        </w:trPr>
        <w:tc>
          <w:tcPr>
            <w:tcW w:w="2198" w:type="dxa"/>
            <w:gridSpan w:val="3"/>
            <w:vAlign w:val="center"/>
          </w:tcPr>
          <w:p w:rsidR="00E1788D" w:rsidRPr="000179C5" w:rsidRDefault="00E1788D" w:rsidP="006039F8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  <w:r w:rsidRPr="000179C5">
              <w:rPr>
                <w:rFonts w:hint="eastAsia"/>
              </w:rPr>
              <w:t>営業所名</w:t>
            </w:r>
          </w:p>
        </w:tc>
        <w:tc>
          <w:tcPr>
            <w:tcW w:w="7040" w:type="dxa"/>
            <w:gridSpan w:val="9"/>
            <w:vAlign w:val="center"/>
          </w:tcPr>
          <w:p w:rsidR="00E1788D" w:rsidRPr="000179C5" w:rsidRDefault="00E1788D" w:rsidP="006039F8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6B0D8E" w:rsidRPr="000179C5" w:rsidTr="00A14F95">
        <w:trPr>
          <w:trHeight w:val="361"/>
        </w:trPr>
        <w:tc>
          <w:tcPr>
            <w:tcW w:w="2198" w:type="dxa"/>
            <w:gridSpan w:val="3"/>
            <w:vAlign w:val="center"/>
          </w:tcPr>
          <w:p w:rsidR="00E1788D" w:rsidRPr="000179C5" w:rsidRDefault="00E1788D" w:rsidP="006039F8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  <w:r w:rsidRPr="000179C5">
              <w:rPr>
                <w:rFonts w:hint="eastAsia"/>
              </w:rPr>
              <w:t>営業所の所在地</w:t>
            </w:r>
          </w:p>
        </w:tc>
        <w:tc>
          <w:tcPr>
            <w:tcW w:w="7040" w:type="dxa"/>
            <w:gridSpan w:val="9"/>
            <w:vAlign w:val="center"/>
          </w:tcPr>
          <w:p w:rsidR="00E1788D" w:rsidRPr="000179C5" w:rsidRDefault="00E1788D" w:rsidP="006039F8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6B0D8E" w:rsidRPr="000179C5" w:rsidTr="00A14F95">
        <w:trPr>
          <w:trHeight w:val="361"/>
        </w:trPr>
        <w:tc>
          <w:tcPr>
            <w:tcW w:w="2198" w:type="dxa"/>
            <w:gridSpan w:val="3"/>
            <w:vAlign w:val="center"/>
          </w:tcPr>
          <w:p w:rsidR="00E1788D" w:rsidRPr="000179C5" w:rsidRDefault="00E1788D" w:rsidP="006039F8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  <w:r w:rsidRPr="000179C5">
              <w:rPr>
                <w:rFonts w:hint="eastAsia"/>
              </w:rPr>
              <w:t>代表者職・氏名</w:t>
            </w:r>
          </w:p>
        </w:tc>
        <w:tc>
          <w:tcPr>
            <w:tcW w:w="7040" w:type="dxa"/>
            <w:gridSpan w:val="9"/>
            <w:tcBorders>
              <w:bottom w:val="single" w:sz="4" w:space="0" w:color="auto"/>
            </w:tcBorders>
            <w:vAlign w:val="center"/>
          </w:tcPr>
          <w:p w:rsidR="00E1788D" w:rsidRPr="000179C5" w:rsidRDefault="00E1788D" w:rsidP="006039F8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C63408">
        <w:trPr>
          <w:trHeight w:val="136"/>
        </w:trPr>
        <w:tc>
          <w:tcPr>
            <w:tcW w:w="548" w:type="dxa"/>
            <w:vMerge w:val="restart"/>
            <w:textDirection w:val="tbRlV"/>
            <w:vAlign w:val="center"/>
          </w:tcPr>
          <w:p w:rsidR="00C63408" w:rsidRPr="006722D0" w:rsidRDefault="00C63408" w:rsidP="006722D0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w w:val="90"/>
              </w:rPr>
            </w:pPr>
            <w:r w:rsidRPr="006722D0">
              <w:rPr>
                <w:rFonts w:hint="eastAsia"/>
                <w:w w:val="90"/>
              </w:rPr>
              <w:t>営業所の実態</w:t>
            </w:r>
          </w:p>
        </w:tc>
        <w:tc>
          <w:tcPr>
            <w:tcW w:w="1650" w:type="dxa"/>
            <w:gridSpan w:val="2"/>
            <w:vAlign w:val="center"/>
          </w:tcPr>
          <w:p w:rsidR="00C63408" w:rsidRPr="000179C5" w:rsidRDefault="00C63408" w:rsidP="006039F8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  <w:r w:rsidRPr="000179C5">
              <w:rPr>
                <w:rFonts w:hint="eastAsia"/>
              </w:rPr>
              <w:t>事務所の形態</w:t>
            </w:r>
          </w:p>
        </w:tc>
        <w:tc>
          <w:tcPr>
            <w:tcW w:w="7040" w:type="dxa"/>
            <w:gridSpan w:val="9"/>
            <w:vAlign w:val="center"/>
          </w:tcPr>
          <w:p w:rsidR="00C63408" w:rsidRPr="000179C5" w:rsidRDefault="00C63408" w:rsidP="00400E70">
            <w:pPr>
              <w:widowControl w:val="0"/>
              <w:kinsoku w:val="0"/>
              <w:overflowPunct w:val="0"/>
              <w:autoSpaceDE w:val="0"/>
              <w:autoSpaceDN w:val="0"/>
            </w:pPr>
            <w:r w:rsidRPr="000179C5">
              <w:rPr>
                <w:rFonts w:hint="eastAsia"/>
              </w:rPr>
              <w:t>□専用　□兼用（□住宅　□他社（分離□有　□無））</w:t>
            </w:r>
          </w:p>
        </w:tc>
      </w:tr>
      <w:tr w:rsidR="006B0D8E" w:rsidRPr="000179C5" w:rsidTr="00A14F95">
        <w:trPr>
          <w:trHeight w:val="361"/>
        </w:trPr>
        <w:tc>
          <w:tcPr>
            <w:tcW w:w="548" w:type="dxa"/>
            <w:vMerge/>
            <w:textDirection w:val="tbRlV"/>
            <w:vAlign w:val="center"/>
          </w:tcPr>
          <w:p w:rsidR="000C3315" w:rsidRPr="000179C5" w:rsidRDefault="000C3315" w:rsidP="00DD3FC4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650" w:type="dxa"/>
            <w:gridSpan w:val="2"/>
            <w:vAlign w:val="center"/>
          </w:tcPr>
          <w:p w:rsidR="000C3315" w:rsidRPr="000179C5" w:rsidRDefault="000C3315" w:rsidP="006039F8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  <w:r w:rsidRPr="000179C5">
              <w:rPr>
                <w:rFonts w:hint="eastAsia"/>
              </w:rPr>
              <w:t>看板、標識等</w:t>
            </w:r>
          </w:p>
        </w:tc>
        <w:tc>
          <w:tcPr>
            <w:tcW w:w="7040" w:type="dxa"/>
            <w:gridSpan w:val="9"/>
            <w:tcBorders>
              <w:bottom w:val="single" w:sz="4" w:space="0" w:color="auto"/>
            </w:tcBorders>
            <w:vAlign w:val="center"/>
          </w:tcPr>
          <w:p w:rsidR="000C3315" w:rsidRPr="000179C5" w:rsidRDefault="000C3315" w:rsidP="00400E70">
            <w:pPr>
              <w:widowControl w:val="0"/>
              <w:kinsoku w:val="0"/>
              <w:overflowPunct w:val="0"/>
              <w:autoSpaceDE w:val="0"/>
              <w:autoSpaceDN w:val="0"/>
            </w:pPr>
            <w:r w:rsidRPr="000179C5">
              <w:rPr>
                <w:rFonts w:hint="eastAsia"/>
              </w:rPr>
              <w:t>看板（□有　□無）　標識（□有　□無）</w:t>
            </w:r>
          </w:p>
        </w:tc>
      </w:tr>
      <w:tr w:rsidR="006B0D8E" w:rsidRPr="000179C5" w:rsidTr="00A14F95">
        <w:trPr>
          <w:trHeight w:val="361"/>
        </w:trPr>
        <w:tc>
          <w:tcPr>
            <w:tcW w:w="548" w:type="dxa"/>
            <w:vMerge/>
            <w:textDirection w:val="tbRlV"/>
            <w:vAlign w:val="center"/>
          </w:tcPr>
          <w:p w:rsidR="000C3315" w:rsidRPr="000179C5" w:rsidRDefault="000C3315" w:rsidP="00DD3FC4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650" w:type="dxa"/>
            <w:gridSpan w:val="2"/>
            <w:vMerge w:val="restart"/>
            <w:vAlign w:val="center"/>
          </w:tcPr>
          <w:p w:rsidR="000C3315" w:rsidRPr="000179C5" w:rsidRDefault="000C3315" w:rsidP="006039F8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  <w:r w:rsidRPr="000179C5">
              <w:rPr>
                <w:rFonts w:hint="eastAsia"/>
              </w:rPr>
              <w:t>什器備品等</w:t>
            </w:r>
          </w:p>
        </w:tc>
        <w:tc>
          <w:tcPr>
            <w:tcW w:w="7040" w:type="dxa"/>
            <w:gridSpan w:val="9"/>
            <w:tcBorders>
              <w:bottom w:val="nil"/>
            </w:tcBorders>
            <w:vAlign w:val="center"/>
          </w:tcPr>
          <w:p w:rsidR="000C3315" w:rsidRPr="000179C5" w:rsidRDefault="000C3315" w:rsidP="00400E70">
            <w:pPr>
              <w:widowControl w:val="0"/>
              <w:kinsoku w:val="0"/>
              <w:overflowPunct w:val="0"/>
              <w:autoSpaceDE w:val="0"/>
              <w:autoSpaceDN w:val="0"/>
            </w:pPr>
            <w:r w:rsidRPr="000179C5">
              <w:rPr>
                <w:rFonts w:hint="eastAsia"/>
              </w:rPr>
              <w:t>事務用机・椅子（□有　□無）　パソコン（□有　□無）</w:t>
            </w:r>
          </w:p>
        </w:tc>
      </w:tr>
      <w:tr w:rsidR="006B0D8E" w:rsidRPr="000179C5" w:rsidTr="00A14F95">
        <w:trPr>
          <w:trHeight w:val="361"/>
        </w:trPr>
        <w:tc>
          <w:tcPr>
            <w:tcW w:w="548" w:type="dxa"/>
            <w:vMerge/>
            <w:textDirection w:val="tbRlV"/>
            <w:vAlign w:val="center"/>
          </w:tcPr>
          <w:p w:rsidR="000C3315" w:rsidRPr="000179C5" w:rsidRDefault="000C3315" w:rsidP="00DD3FC4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650" w:type="dxa"/>
            <w:gridSpan w:val="2"/>
            <w:vMerge/>
            <w:vAlign w:val="center"/>
          </w:tcPr>
          <w:p w:rsidR="000C3315" w:rsidRPr="000179C5" w:rsidRDefault="000C3315" w:rsidP="006039F8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40" w:type="dxa"/>
            <w:gridSpan w:val="9"/>
            <w:tcBorders>
              <w:top w:val="nil"/>
            </w:tcBorders>
            <w:vAlign w:val="center"/>
          </w:tcPr>
          <w:p w:rsidR="000C3315" w:rsidRPr="000179C5" w:rsidRDefault="000C3315" w:rsidP="00400E70">
            <w:pPr>
              <w:widowControl w:val="0"/>
              <w:kinsoku w:val="0"/>
              <w:overflowPunct w:val="0"/>
              <w:autoSpaceDE w:val="0"/>
              <w:autoSpaceDN w:val="0"/>
            </w:pPr>
            <w:r w:rsidRPr="000179C5">
              <w:rPr>
                <w:rFonts w:hint="eastAsia"/>
              </w:rPr>
              <w:t>電話（□有　□無）　ファクシミリ（□有　□無）</w:t>
            </w:r>
          </w:p>
        </w:tc>
      </w:tr>
      <w:tr w:rsidR="006B0D8E" w:rsidRPr="000179C5" w:rsidTr="00A14F95">
        <w:trPr>
          <w:trHeight w:val="361"/>
        </w:trPr>
        <w:tc>
          <w:tcPr>
            <w:tcW w:w="548" w:type="dxa"/>
            <w:vMerge w:val="restart"/>
            <w:textDirection w:val="tbRlV"/>
            <w:vAlign w:val="center"/>
          </w:tcPr>
          <w:p w:rsidR="000C3315" w:rsidRPr="000179C5" w:rsidRDefault="000C3315" w:rsidP="00DD3FC4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 w:rsidRPr="000179C5">
              <w:rPr>
                <w:rFonts w:hint="eastAsia"/>
              </w:rPr>
              <w:t>営業活動</w:t>
            </w:r>
            <w:r w:rsidR="001322F5">
              <w:rPr>
                <w:rFonts w:hint="eastAsia"/>
              </w:rPr>
              <w:t>の実態</w:t>
            </w:r>
          </w:p>
        </w:tc>
        <w:tc>
          <w:tcPr>
            <w:tcW w:w="1650" w:type="dxa"/>
            <w:gridSpan w:val="2"/>
            <w:vAlign w:val="center"/>
          </w:tcPr>
          <w:p w:rsidR="000C3315" w:rsidRPr="000179C5" w:rsidRDefault="000C3315" w:rsidP="006039F8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  <w:r w:rsidRPr="000179C5">
              <w:rPr>
                <w:rFonts w:hint="eastAsia"/>
              </w:rPr>
              <w:t>帳簿</w:t>
            </w:r>
            <w:r w:rsidR="006A1AF0" w:rsidRPr="000179C5">
              <w:rPr>
                <w:rFonts w:hint="eastAsia"/>
              </w:rPr>
              <w:t>等</w:t>
            </w:r>
          </w:p>
        </w:tc>
        <w:tc>
          <w:tcPr>
            <w:tcW w:w="7040" w:type="dxa"/>
            <w:gridSpan w:val="9"/>
            <w:vAlign w:val="center"/>
          </w:tcPr>
          <w:p w:rsidR="000C3315" w:rsidRPr="000179C5" w:rsidRDefault="000C3315" w:rsidP="00400E70">
            <w:pPr>
              <w:widowControl w:val="0"/>
              <w:kinsoku w:val="0"/>
              <w:overflowPunct w:val="0"/>
              <w:autoSpaceDE w:val="0"/>
              <w:autoSpaceDN w:val="0"/>
            </w:pPr>
            <w:r w:rsidRPr="000179C5">
              <w:rPr>
                <w:rFonts w:hint="eastAsia"/>
              </w:rPr>
              <w:t xml:space="preserve">帳簿（□有　□無）　</w:t>
            </w:r>
            <w:r w:rsidR="00984791">
              <w:rPr>
                <w:rFonts w:hint="eastAsia"/>
              </w:rPr>
              <w:t>契約書</w:t>
            </w:r>
            <w:r w:rsidRPr="000179C5">
              <w:rPr>
                <w:rFonts w:hint="eastAsia"/>
              </w:rPr>
              <w:t>（□有　□無）</w:t>
            </w:r>
            <w:r w:rsidR="00400E70">
              <w:rPr>
                <w:rFonts w:hint="eastAsia"/>
              </w:rPr>
              <w:t xml:space="preserve">　契約印</w:t>
            </w:r>
            <w:r w:rsidR="00400E70" w:rsidRPr="000179C5">
              <w:rPr>
                <w:rFonts w:hint="eastAsia"/>
              </w:rPr>
              <w:t>（□有　□無）</w:t>
            </w:r>
          </w:p>
        </w:tc>
      </w:tr>
      <w:tr w:rsidR="006B0D8E" w:rsidRPr="000179C5" w:rsidTr="00A14F95">
        <w:trPr>
          <w:trHeight w:val="361"/>
        </w:trPr>
        <w:tc>
          <w:tcPr>
            <w:tcW w:w="548" w:type="dxa"/>
            <w:vMerge/>
            <w:vAlign w:val="center"/>
          </w:tcPr>
          <w:p w:rsidR="000C3315" w:rsidRPr="000179C5" w:rsidRDefault="000C3315" w:rsidP="00DD3FC4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50" w:type="dxa"/>
            <w:gridSpan w:val="2"/>
            <w:vAlign w:val="center"/>
          </w:tcPr>
          <w:p w:rsidR="000C3315" w:rsidRPr="000179C5" w:rsidRDefault="000C3315" w:rsidP="00BE1F76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  <w:r w:rsidRPr="000179C5">
              <w:rPr>
                <w:rFonts w:hint="eastAsia"/>
              </w:rPr>
              <w:t>公共料金</w:t>
            </w:r>
          </w:p>
        </w:tc>
        <w:tc>
          <w:tcPr>
            <w:tcW w:w="7040" w:type="dxa"/>
            <w:gridSpan w:val="9"/>
            <w:tcBorders>
              <w:bottom w:val="single" w:sz="4" w:space="0" w:color="auto"/>
            </w:tcBorders>
            <w:vAlign w:val="center"/>
          </w:tcPr>
          <w:p w:rsidR="000C3315" w:rsidRPr="000179C5" w:rsidRDefault="000C3315" w:rsidP="00400E70">
            <w:pPr>
              <w:widowControl w:val="0"/>
              <w:kinsoku w:val="0"/>
              <w:overflowPunct w:val="0"/>
              <w:autoSpaceDE w:val="0"/>
              <w:autoSpaceDN w:val="0"/>
            </w:pPr>
            <w:r w:rsidRPr="000179C5">
              <w:rPr>
                <w:rFonts w:hint="eastAsia"/>
              </w:rPr>
              <w:t>□有（</w:t>
            </w:r>
            <w:r w:rsidR="003C6630" w:rsidRPr="000179C5">
              <w:rPr>
                <w:rFonts w:hint="eastAsia"/>
              </w:rPr>
              <w:t xml:space="preserve">水道　</w:t>
            </w:r>
            <w:r w:rsidRPr="000179C5">
              <w:rPr>
                <w:rFonts w:hint="eastAsia"/>
              </w:rPr>
              <w:t xml:space="preserve">電気　電話　その他（　　　　　　　</w:t>
            </w:r>
            <w:r w:rsidR="003A3B72">
              <w:rPr>
                <w:rFonts w:hint="eastAsia"/>
              </w:rPr>
              <w:t xml:space="preserve">　　））　□無</w:t>
            </w:r>
          </w:p>
        </w:tc>
      </w:tr>
      <w:tr w:rsidR="006B0D8E" w:rsidRPr="000179C5" w:rsidTr="00A14F95">
        <w:trPr>
          <w:trHeight w:val="361"/>
        </w:trPr>
        <w:tc>
          <w:tcPr>
            <w:tcW w:w="548" w:type="dxa"/>
            <w:vMerge/>
            <w:vAlign w:val="center"/>
          </w:tcPr>
          <w:p w:rsidR="000C3315" w:rsidRPr="000179C5" w:rsidRDefault="000C3315" w:rsidP="00DD3FC4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50" w:type="dxa"/>
            <w:gridSpan w:val="2"/>
            <w:vMerge w:val="restart"/>
            <w:vAlign w:val="center"/>
          </w:tcPr>
          <w:p w:rsidR="000C3315" w:rsidRPr="000179C5" w:rsidRDefault="000C3315" w:rsidP="006039F8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  <w:r w:rsidRPr="000179C5">
              <w:rPr>
                <w:rFonts w:hint="eastAsia"/>
              </w:rPr>
              <w:t>倉庫、</w:t>
            </w:r>
            <w:r w:rsidR="00A07F9F" w:rsidRPr="000179C5">
              <w:rPr>
                <w:rFonts w:hint="eastAsia"/>
              </w:rPr>
              <w:t>機器</w:t>
            </w:r>
            <w:r w:rsidRPr="000179C5">
              <w:rPr>
                <w:rFonts w:hint="eastAsia"/>
              </w:rPr>
              <w:t>等</w:t>
            </w:r>
          </w:p>
        </w:tc>
        <w:tc>
          <w:tcPr>
            <w:tcW w:w="7040" w:type="dxa"/>
            <w:gridSpan w:val="9"/>
            <w:tcBorders>
              <w:bottom w:val="nil"/>
            </w:tcBorders>
            <w:vAlign w:val="center"/>
          </w:tcPr>
          <w:p w:rsidR="000C3315" w:rsidRPr="000179C5" w:rsidRDefault="000C3315" w:rsidP="00400E70">
            <w:pPr>
              <w:widowControl w:val="0"/>
              <w:kinsoku w:val="0"/>
              <w:overflowPunct w:val="0"/>
              <w:autoSpaceDE w:val="0"/>
              <w:autoSpaceDN w:val="0"/>
            </w:pPr>
            <w:r w:rsidRPr="000179C5">
              <w:rPr>
                <w:rFonts w:hint="eastAsia"/>
              </w:rPr>
              <w:t>倉庫（□有　□無）　資材置場（□有　□無）</w:t>
            </w:r>
          </w:p>
        </w:tc>
      </w:tr>
      <w:tr w:rsidR="006B0D8E" w:rsidRPr="000179C5" w:rsidTr="00A14F95">
        <w:trPr>
          <w:trHeight w:val="361"/>
        </w:trPr>
        <w:tc>
          <w:tcPr>
            <w:tcW w:w="548" w:type="dxa"/>
            <w:vMerge/>
            <w:vAlign w:val="center"/>
          </w:tcPr>
          <w:p w:rsidR="000C3315" w:rsidRPr="000179C5" w:rsidRDefault="000C3315" w:rsidP="00DD3FC4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50" w:type="dxa"/>
            <w:gridSpan w:val="2"/>
            <w:vMerge/>
            <w:vAlign w:val="center"/>
          </w:tcPr>
          <w:p w:rsidR="000C3315" w:rsidRPr="000179C5" w:rsidRDefault="000C3315" w:rsidP="006039F8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40" w:type="dxa"/>
            <w:gridSpan w:val="9"/>
            <w:tcBorders>
              <w:top w:val="nil"/>
            </w:tcBorders>
            <w:vAlign w:val="center"/>
          </w:tcPr>
          <w:p w:rsidR="000C3315" w:rsidRPr="000179C5" w:rsidRDefault="000C3315" w:rsidP="00400E70">
            <w:pPr>
              <w:widowControl w:val="0"/>
              <w:kinsoku w:val="0"/>
              <w:overflowPunct w:val="0"/>
              <w:autoSpaceDE w:val="0"/>
              <w:autoSpaceDN w:val="0"/>
            </w:pPr>
            <w:r w:rsidRPr="000179C5">
              <w:rPr>
                <w:rFonts w:hint="eastAsia"/>
              </w:rPr>
              <w:t xml:space="preserve">自動車（□有　□無）　</w:t>
            </w:r>
            <w:r w:rsidR="005D6348" w:rsidRPr="000179C5">
              <w:rPr>
                <w:rFonts w:hint="eastAsia"/>
              </w:rPr>
              <w:t>機器</w:t>
            </w:r>
            <w:r w:rsidRPr="000179C5">
              <w:rPr>
                <w:rFonts w:hint="eastAsia"/>
              </w:rPr>
              <w:t>（□有　□無）</w:t>
            </w:r>
          </w:p>
        </w:tc>
      </w:tr>
      <w:tr w:rsidR="006B0D8E" w:rsidRPr="000179C5" w:rsidTr="00A14F95">
        <w:trPr>
          <w:trHeight w:val="361"/>
        </w:trPr>
        <w:tc>
          <w:tcPr>
            <w:tcW w:w="548" w:type="dxa"/>
            <w:vMerge/>
            <w:vAlign w:val="center"/>
          </w:tcPr>
          <w:p w:rsidR="000C3315" w:rsidRPr="000179C5" w:rsidRDefault="000C3315" w:rsidP="00DD3FC4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64" w:type="dxa"/>
            <w:gridSpan w:val="5"/>
            <w:vAlign w:val="center"/>
          </w:tcPr>
          <w:p w:rsidR="000C3315" w:rsidRPr="000179C5" w:rsidRDefault="000C3315" w:rsidP="006039F8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  <w:r w:rsidRPr="000179C5">
              <w:rPr>
                <w:rFonts w:hint="eastAsia"/>
              </w:rPr>
              <w:t>電話・ファクシミリの転送</w:t>
            </w:r>
          </w:p>
        </w:tc>
        <w:tc>
          <w:tcPr>
            <w:tcW w:w="5726" w:type="dxa"/>
            <w:gridSpan w:val="6"/>
            <w:vAlign w:val="center"/>
          </w:tcPr>
          <w:p w:rsidR="000C3315" w:rsidRPr="000179C5" w:rsidRDefault="000C3315" w:rsidP="00400E70">
            <w:pPr>
              <w:widowControl w:val="0"/>
              <w:kinsoku w:val="0"/>
              <w:overflowPunct w:val="0"/>
              <w:autoSpaceDE w:val="0"/>
              <w:autoSpaceDN w:val="0"/>
            </w:pPr>
            <w:r w:rsidRPr="000179C5">
              <w:rPr>
                <w:rFonts w:hint="eastAsia"/>
              </w:rPr>
              <w:t>□有　□無</w:t>
            </w:r>
          </w:p>
        </w:tc>
      </w:tr>
      <w:tr w:rsidR="00C63408" w:rsidRPr="000179C5" w:rsidTr="00A14F95">
        <w:trPr>
          <w:cantSplit/>
          <w:trHeight w:val="361"/>
        </w:trPr>
        <w:tc>
          <w:tcPr>
            <w:tcW w:w="548" w:type="dxa"/>
            <w:vMerge w:val="restart"/>
            <w:textDirection w:val="tbRlV"/>
            <w:vAlign w:val="center"/>
          </w:tcPr>
          <w:p w:rsidR="00C63408" w:rsidRPr="000179C5" w:rsidRDefault="00C63408" w:rsidP="001322F5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従業者の雇用、配置等の実態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  <w:vAlign w:val="center"/>
          </w:tcPr>
          <w:p w:rsidR="00C63408" w:rsidRPr="000179C5" w:rsidRDefault="00C63408" w:rsidP="00926DC4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  <w:vAlign w:val="center"/>
          </w:tcPr>
          <w:p w:rsidR="00C63408" w:rsidRPr="000179C5" w:rsidRDefault="00C63408" w:rsidP="00926DC4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C63408" w:rsidRPr="000179C5" w:rsidRDefault="00C63408" w:rsidP="00926DC4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出勤簿等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C63408" w:rsidRPr="00A60985" w:rsidRDefault="00C63408" w:rsidP="00926DC4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w w:val="66"/>
              </w:rPr>
            </w:pPr>
            <w:r w:rsidRPr="00A60985">
              <w:rPr>
                <w:rFonts w:hint="eastAsia"/>
                <w:w w:val="66"/>
              </w:rPr>
              <w:t>机・ロッカー等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:rsidR="00C63408" w:rsidRPr="000179C5" w:rsidRDefault="00C63408" w:rsidP="00926DC4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63408" w:rsidRPr="000179C5" w:rsidTr="00A14F95">
        <w:trPr>
          <w:cantSplit/>
          <w:trHeight w:val="361"/>
        </w:trPr>
        <w:tc>
          <w:tcPr>
            <w:tcW w:w="548" w:type="dxa"/>
            <w:vMerge/>
            <w:textDirection w:val="tbRlV"/>
            <w:vAlign w:val="center"/>
          </w:tcPr>
          <w:p w:rsidR="00C63408" w:rsidRDefault="00C63408" w:rsidP="0070221F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38" w:type="dxa"/>
            <w:gridSpan w:val="3"/>
            <w:tcBorders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738" w:type="dxa"/>
            <w:gridSpan w:val="3"/>
            <w:tcBorders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342" w:type="dxa"/>
            <w:gridSpan w:val="2"/>
            <w:tcBorders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1342" w:type="dxa"/>
            <w:gridSpan w:val="2"/>
            <w:tcBorders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2530" w:type="dxa"/>
            <w:tcBorders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A14F95">
        <w:trPr>
          <w:cantSplit/>
          <w:trHeight w:val="361"/>
        </w:trPr>
        <w:tc>
          <w:tcPr>
            <w:tcW w:w="548" w:type="dxa"/>
            <w:vMerge/>
            <w:textDirection w:val="tbRlV"/>
            <w:vAlign w:val="center"/>
          </w:tcPr>
          <w:p w:rsidR="00C63408" w:rsidRDefault="00C63408" w:rsidP="0070221F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2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A14F95">
        <w:trPr>
          <w:cantSplit/>
          <w:trHeight w:val="361"/>
        </w:trPr>
        <w:tc>
          <w:tcPr>
            <w:tcW w:w="548" w:type="dxa"/>
            <w:vMerge/>
            <w:textDirection w:val="tbRlV"/>
            <w:vAlign w:val="center"/>
          </w:tcPr>
          <w:p w:rsidR="00C63408" w:rsidRDefault="00C63408" w:rsidP="0070221F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2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A14F95">
        <w:trPr>
          <w:cantSplit/>
          <w:trHeight w:val="361"/>
        </w:trPr>
        <w:tc>
          <w:tcPr>
            <w:tcW w:w="548" w:type="dxa"/>
            <w:vMerge/>
            <w:textDirection w:val="tbRlV"/>
            <w:vAlign w:val="center"/>
          </w:tcPr>
          <w:p w:rsidR="00C63408" w:rsidRDefault="00C63408" w:rsidP="0070221F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2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A14F95">
        <w:trPr>
          <w:cantSplit/>
          <w:trHeight w:val="361"/>
        </w:trPr>
        <w:tc>
          <w:tcPr>
            <w:tcW w:w="548" w:type="dxa"/>
            <w:vMerge/>
            <w:textDirection w:val="tbRlV"/>
            <w:vAlign w:val="center"/>
          </w:tcPr>
          <w:p w:rsidR="00C63408" w:rsidRDefault="00C63408" w:rsidP="0070221F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2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A14F95">
        <w:trPr>
          <w:cantSplit/>
          <w:trHeight w:val="361"/>
        </w:trPr>
        <w:tc>
          <w:tcPr>
            <w:tcW w:w="548" w:type="dxa"/>
            <w:vMerge/>
            <w:textDirection w:val="tbRlV"/>
            <w:vAlign w:val="center"/>
          </w:tcPr>
          <w:p w:rsidR="00C63408" w:rsidRDefault="00C63408" w:rsidP="0070221F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2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A14F95">
        <w:trPr>
          <w:cantSplit/>
          <w:trHeight w:val="361"/>
        </w:trPr>
        <w:tc>
          <w:tcPr>
            <w:tcW w:w="548" w:type="dxa"/>
            <w:vMerge/>
            <w:textDirection w:val="tbRlV"/>
            <w:vAlign w:val="center"/>
          </w:tcPr>
          <w:p w:rsidR="00C63408" w:rsidRDefault="00C63408" w:rsidP="0070221F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2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A14F95">
        <w:trPr>
          <w:cantSplit/>
          <w:trHeight w:val="361"/>
        </w:trPr>
        <w:tc>
          <w:tcPr>
            <w:tcW w:w="548" w:type="dxa"/>
            <w:vMerge/>
            <w:textDirection w:val="tbRlV"/>
            <w:vAlign w:val="center"/>
          </w:tcPr>
          <w:p w:rsidR="00C63408" w:rsidRDefault="00C63408" w:rsidP="0070221F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2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A14F95">
        <w:trPr>
          <w:cantSplit/>
          <w:trHeight w:val="361"/>
        </w:trPr>
        <w:tc>
          <w:tcPr>
            <w:tcW w:w="548" w:type="dxa"/>
            <w:vMerge/>
            <w:textDirection w:val="tbRlV"/>
            <w:vAlign w:val="center"/>
          </w:tcPr>
          <w:p w:rsidR="00C63408" w:rsidRDefault="00C63408" w:rsidP="0070221F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2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A14F95">
        <w:trPr>
          <w:cantSplit/>
          <w:trHeight w:val="361"/>
        </w:trPr>
        <w:tc>
          <w:tcPr>
            <w:tcW w:w="548" w:type="dxa"/>
            <w:vMerge/>
            <w:textDirection w:val="tbRlV"/>
            <w:vAlign w:val="center"/>
          </w:tcPr>
          <w:p w:rsidR="00C63408" w:rsidRDefault="00C63408" w:rsidP="0070221F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2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A14F95">
        <w:trPr>
          <w:cantSplit/>
          <w:trHeight w:val="361"/>
        </w:trPr>
        <w:tc>
          <w:tcPr>
            <w:tcW w:w="548" w:type="dxa"/>
            <w:vMerge/>
            <w:textDirection w:val="tbRlV"/>
            <w:vAlign w:val="center"/>
          </w:tcPr>
          <w:p w:rsidR="00C63408" w:rsidRDefault="00C63408" w:rsidP="0070221F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13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2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C63408">
        <w:trPr>
          <w:cantSplit/>
          <w:trHeight w:val="180"/>
        </w:trPr>
        <w:tc>
          <w:tcPr>
            <w:tcW w:w="548" w:type="dxa"/>
            <w:vMerge/>
            <w:textDirection w:val="tbRlV"/>
            <w:vAlign w:val="center"/>
          </w:tcPr>
          <w:p w:rsidR="00C63408" w:rsidRDefault="00C63408" w:rsidP="0070221F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342" w:type="dxa"/>
            <w:gridSpan w:val="2"/>
            <w:tcBorders>
              <w:top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1342" w:type="dxa"/>
            <w:gridSpan w:val="2"/>
            <w:tcBorders>
              <w:top w:val="dashSmallGap" w:sz="4" w:space="0" w:color="auto"/>
            </w:tcBorders>
            <w:vAlign w:val="center"/>
          </w:tcPr>
          <w:p w:rsidR="00C63408" w:rsidRPr="000179C5" w:rsidRDefault="00C63408" w:rsidP="00FF44AD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2530" w:type="dxa"/>
            <w:tcBorders>
              <w:top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A14F95">
        <w:trPr>
          <w:cantSplit/>
          <w:trHeight w:val="180"/>
        </w:trPr>
        <w:tc>
          <w:tcPr>
            <w:tcW w:w="548" w:type="dxa"/>
            <w:vMerge/>
            <w:textDirection w:val="tbRlV"/>
            <w:vAlign w:val="center"/>
          </w:tcPr>
          <w:p w:rsidR="00C63408" w:rsidRDefault="00C63408" w:rsidP="0070221F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738" w:type="dxa"/>
            <w:gridSpan w:val="3"/>
            <w:tcBorders>
              <w:top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342" w:type="dxa"/>
            <w:gridSpan w:val="2"/>
            <w:tcBorders>
              <w:top w:val="dashSmallGap" w:sz="4" w:space="0" w:color="auto"/>
            </w:tcBorders>
            <w:vAlign w:val="center"/>
          </w:tcPr>
          <w:p w:rsidR="00C63408" w:rsidRPr="000179C5" w:rsidRDefault="00C63408" w:rsidP="00CF3B50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1342" w:type="dxa"/>
            <w:gridSpan w:val="2"/>
            <w:tcBorders>
              <w:top w:val="dashSmallGap" w:sz="4" w:space="0" w:color="auto"/>
            </w:tcBorders>
            <w:vAlign w:val="center"/>
          </w:tcPr>
          <w:p w:rsidR="00C63408" w:rsidRPr="000179C5" w:rsidRDefault="00C63408" w:rsidP="00CF3B50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□有　□無</w:t>
            </w:r>
          </w:p>
        </w:tc>
        <w:tc>
          <w:tcPr>
            <w:tcW w:w="2530" w:type="dxa"/>
            <w:tcBorders>
              <w:top w:val="dashSmallGap" w:sz="4" w:space="0" w:color="auto"/>
            </w:tcBorders>
            <w:vAlign w:val="center"/>
          </w:tcPr>
          <w:p w:rsidR="00C63408" w:rsidRPr="000179C5" w:rsidRDefault="00C63408" w:rsidP="00A14F95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A14F95">
        <w:trPr>
          <w:trHeight w:val="361"/>
        </w:trPr>
        <w:tc>
          <w:tcPr>
            <w:tcW w:w="548" w:type="dxa"/>
            <w:vMerge w:val="restart"/>
            <w:textDirection w:val="tbRlV"/>
            <w:vAlign w:val="center"/>
          </w:tcPr>
          <w:p w:rsidR="00C63408" w:rsidRPr="000179C5" w:rsidRDefault="00C63408" w:rsidP="007A0D98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 w:rsidRPr="000179C5">
              <w:rPr>
                <w:rFonts w:hint="eastAsia"/>
              </w:rPr>
              <w:t>特記事項</w:t>
            </w:r>
          </w:p>
        </w:tc>
        <w:tc>
          <w:tcPr>
            <w:tcW w:w="8690" w:type="dxa"/>
            <w:gridSpan w:val="11"/>
            <w:tcBorders>
              <w:bottom w:val="dashSmallGap" w:sz="4" w:space="0" w:color="auto"/>
            </w:tcBorders>
            <w:vAlign w:val="center"/>
          </w:tcPr>
          <w:p w:rsidR="00C63408" w:rsidRPr="000179C5" w:rsidRDefault="00C63408" w:rsidP="007A0D98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A14F95">
        <w:trPr>
          <w:trHeight w:val="361"/>
        </w:trPr>
        <w:tc>
          <w:tcPr>
            <w:tcW w:w="548" w:type="dxa"/>
            <w:vMerge/>
            <w:vAlign w:val="center"/>
          </w:tcPr>
          <w:p w:rsidR="00C63408" w:rsidRPr="000179C5" w:rsidRDefault="00C63408" w:rsidP="007A0D98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8690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7A0D98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A14F95">
        <w:trPr>
          <w:trHeight w:val="361"/>
        </w:trPr>
        <w:tc>
          <w:tcPr>
            <w:tcW w:w="548" w:type="dxa"/>
            <w:vMerge/>
            <w:vAlign w:val="center"/>
          </w:tcPr>
          <w:p w:rsidR="00C63408" w:rsidRPr="000179C5" w:rsidRDefault="00C63408" w:rsidP="007A0D98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8690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3408" w:rsidRPr="000179C5" w:rsidRDefault="00C63408" w:rsidP="007A0D98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A14F95">
        <w:trPr>
          <w:trHeight w:val="361"/>
        </w:trPr>
        <w:tc>
          <w:tcPr>
            <w:tcW w:w="548" w:type="dxa"/>
            <w:vMerge/>
            <w:vAlign w:val="center"/>
          </w:tcPr>
          <w:p w:rsidR="00C63408" w:rsidRPr="000179C5" w:rsidRDefault="00C63408" w:rsidP="007A0D98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8690" w:type="dxa"/>
            <w:gridSpan w:val="11"/>
            <w:tcBorders>
              <w:top w:val="dashSmallGap" w:sz="4" w:space="0" w:color="auto"/>
            </w:tcBorders>
            <w:vAlign w:val="center"/>
          </w:tcPr>
          <w:p w:rsidR="00C63408" w:rsidRPr="000179C5" w:rsidRDefault="00C63408" w:rsidP="007A0D98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A14F95">
        <w:trPr>
          <w:trHeight w:val="361"/>
        </w:trPr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</w:tcPr>
          <w:p w:rsidR="00C63408" w:rsidRPr="000179C5" w:rsidRDefault="00C63408" w:rsidP="007A0D98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  <w:r w:rsidRPr="000179C5">
              <w:rPr>
                <w:rFonts w:hint="eastAsia"/>
              </w:rPr>
              <w:t>調査員</w:t>
            </w:r>
          </w:p>
        </w:tc>
        <w:tc>
          <w:tcPr>
            <w:tcW w:w="1338" w:type="dxa"/>
            <w:gridSpan w:val="3"/>
            <w:tcBorders>
              <w:bottom w:val="single" w:sz="4" w:space="0" w:color="auto"/>
            </w:tcBorders>
            <w:vAlign w:val="center"/>
          </w:tcPr>
          <w:p w:rsidR="00C63408" w:rsidRPr="00A14F95" w:rsidRDefault="00C63408" w:rsidP="007A0D98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  <w:vAlign w:val="center"/>
          </w:tcPr>
          <w:p w:rsidR="00C63408" w:rsidRPr="000179C5" w:rsidRDefault="00C63408" w:rsidP="007A0D98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center"/>
          </w:tcPr>
          <w:p w:rsidR="00C63408" w:rsidRPr="00A14F95" w:rsidRDefault="00C63408" w:rsidP="007A0D98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:rsidR="00C63408" w:rsidRPr="000179C5" w:rsidRDefault="00C63408" w:rsidP="007A0D98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C63408" w:rsidRPr="000179C5" w:rsidTr="00A14F95">
        <w:trPr>
          <w:trHeight w:val="361"/>
        </w:trPr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</w:tcPr>
          <w:p w:rsidR="00C63408" w:rsidRPr="000179C5" w:rsidRDefault="00C63408" w:rsidP="007A0D98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  <w:r w:rsidRPr="000179C5">
              <w:rPr>
                <w:rFonts w:hint="eastAsia"/>
              </w:rPr>
              <w:t>立会者</w:t>
            </w:r>
          </w:p>
        </w:tc>
        <w:tc>
          <w:tcPr>
            <w:tcW w:w="1338" w:type="dxa"/>
            <w:gridSpan w:val="3"/>
            <w:tcBorders>
              <w:bottom w:val="single" w:sz="4" w:space="0" w:color="auto"/>
            </w:tcBorders>
            <w:vAlign w:val="center"/>
          </w:tcPr>
          <w:p w:rsidR="00C63408" w:rsidRPr="00A14F95" w:rsidRDefault="00C63408" w:rsidP="007A0D98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  <w:vAlign w:val="center"/>
          </w:tcPr>
          <w:p w:rsidR="00C63408" w:rsidRPr="000179C5" w:rsidRDefault="00C63408" w:rsidP="007A0D98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center"/>
          </w:tcPr>
          <w:p w:rsidR="00C63408" w:rsidRPr="00A14F95" w:rsidRDefault="00C63408" w:rsidP="007A0D98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:rsidR="00C63408" w:rsidRPr="000179C5" w:rsidRDefault="00C63408" w:rsidP="007A0D98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</w:tbl>
    <w:p w:rsidR="008C4D50" w:rsidRPr="000179C5" w:rsidRDefault="008C4D50" w:rsidP="002D0A5F">
      <w:pPr>
        <w:widowControl w:val="0"/>
        <w:kinsoku w:val="0"/>
        <w:overflowPunct w:val="0"/>
        <w:autoSpaceDE w:val="0"/>
        <w:autoSpaceDN w:val="0"/>
      </w:pPr>
    </w:p>
    <w:sectPr w:rsidR="008C4D50" w:rsidRPr="000179C5" w:rsidSect="001224B1">
      <w:pgSz w:w="11906" w:h="16838" w:code="9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80" w:rsidRDefault="008E4180" w:rsidP="00C40764">
      <w:r>
        <w:separator/>
      </w:r>
    </w:p>
  </w:endnote>
  <w:endnote w:type="continuationSeparator" w:id="0">
    <w:p w:rsidR="008E4180" w:rsidRDefault="008E4180" w:rsidP="00C4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80" w:rsidRDefault="008E4180" w:rsidP="00C40764">
      <w:r>
        <w:separator/>
      </w:r>
    </w:p>
  </w:footnote>
  <w:footnote w:type="continuationSeparator" w:id="0">
    <w:p w:rsidR="008E4180" w:rsidRDefault="008E4180" w:rsidP="00C40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4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74"/>
    <w:rsid w:val="0000029D"/>
    <w:rsid w:val="000004F7"/>
    <w:rsid w:val="000007A4"/>
    <w:rsid w:val="00003C47"/>
    <w:rsid w:val="00010192"/>
    <w:rsid w:val="00011310"/>
    <w:rsid w:val="000130B5"/>
    <w:rsid w:val="0001338D"/>
    <w:rsid w:val="0001765A"/>
    <w:rsid w:val="000176D9"/>
    <w:rsid w:val="000179C5"/>
    <w:rsid w:val="00020741"/>
    <w:rsid w:val="00021837"/>
    <w:rsid w:val="00023242"/>
    <w:rsid w:val="000243F9"/>
    <w:rsid w:val="0003030B"/>
    <w:rsid w:val="00036B3B"/>
    <w:rsid w:val="00056B74"/>
    <w:rsid w:val="000700DF"/>
    <w:rsid w:val="000725B5"/>
    <w:rsid w:val="00080F66"/>
    <w:rsid w:val="00083B5A"/>
    <w:rsid w:val="00091F27"/>
    <w:rsid w:val="000934C2"/>
    <w:rsid w:val="00095A36"/>
    <w:rsid w:val="00095ADE"/>
    <w:rsid w:val="000A2052"/>
    <w:rsid w:val="000A219F"/>
    <w:rsid w:val="000A4A59"/>
    <w:rsid w:val="000A4C3B"/>
    <w:rsid w:val="000B0458"/>
    <w:rsid w:val="000B18B4"/>
    <w:rsid w:val="000B426D"/>
    <w:rsid w:val="000B4D09"/>
    <w:rsid w:val="000C1212"/>
    <w:rsid w:val="000C3315"/>
    <w:rsid w:val="000F1EAD"/>
    <w:rsid w:val="000F6D60"/>
    <w:rsid w:val="00107A09"/>
    <w:rsid w:val="00107CC7"/>
    <w:rsid w:val="00107D3A"/>
    <w:rsid w:val="00111F71"/>
    <w:rsid w:val="001222B2"/>
    <w:rsid w:val="001224B1"/>
    <w:rsid w:val="0012485C"/>
    <w:rsid w:val="00125EB6"/>
    <w:rsid w:val="001322F5"/>
    <w:rsid w:val="00136E80"/>
    <w:rsid w:val="00143622"/>
    <w:rsid w:val="00146A19"/>
    <w:rsid w:val="00155ED6"/>
    <w:rsid w:val="00160CD1"/>
    <w:rsid w:val="00162AE9"/>
    <w:rsid w:val="00165A7F"/>
    <w:rsid w:val="00166921"/>
    <w:rsid w:val="00170E43"/>
    <w:rsid w:val="001762A7"/>
    <w:rsid w:val="00176D81"/>
    <w:rsid w:val="00182F72"/>
    <w:rsid w:val="0018777D"/>
    <w:rsid w:val="00195B95"/>
    <w:rsid w:val="001B0137"/>
    <w:rsid w:val="001B11B6"/>
    <w:rsid w:val="001C1F59"/>
    <w:rsid w:val="001D216A"/>
    <w:rsid w:val="001D2381"/>
    <w:rsid w:val="001D7239"/>
    <w:rsid w:val="001D7789"/>
    <w:rsid w:val="001E28E3"/>
    <w:rsid w:val="0020176D"/>
    <w:rsid w:val="0021054C"/>
    <w:rsid w:val="00213219"/>
    <w:rsid w:val="002141CA"/>
    <w:rsid w:val="002259CA"/>
    <w:rsid w:val="00231708"/>
    <w:rsid w:val="0023315A"/>
    <w:rsid w:val="002335EB"/>
    <w:rsid w:val="002429E8"/>
    <w:rsid w:val="0024540F"/>
    <w:rsid w:val="00257873"/>
    <w:rsid w:val="00261163"/>
    <w:rsid w:val="00266579"/>
    <w:rsid w:val="00275EA7"/>
    <w:rsid w:val="002857D6"/>
    <w:rsid w:val="002870C1"/>
    <w:rsid w:val="002879B5"/>
    <w:rsid w:val="0029201A"/>
    <w:rsid w:val="00292809"/>
    <w:rsid w:val="00293DC0"/>
    <w:rsid w:val="00294563"/>
    <w:rsid w:val="002A19A7"/>
    <w:rsid w:val="002A26B3"/>
    <w:rsid w:val="002A4388"/>
    <w:rsid w:val="002B2EB0"/>
    <w:rsid w:val="002B660B"/>
    <w:rsid w:val="002B7B8A"/>
    <w:rsid w:val="002C42CE"/>
    <w:rsid w:val="002C5974"/>
    <w:rsid w:val="002D0A5F"/>
    <w:rsid w:val="002D1562"/>
    <w:rsid w:val="002D65FC"/>
    <w:rsid w:val="002D7955"/>
    <w:rsid w:val="002E6E0B"/>
    <w:rsid w:val="002F3018"/>
    <w:rsid w:val="003047FC"/>
    <w:rsid w:val="003061DD"/>
    <w:rsid w:val="003077CB"/>
    <w:rsid w:val="00316564"/>
    <w:rsid w:val="003170C0"/>
    <w:rsid w:val="003274F1"/>
    <w:rsid w:val="00332769"/>
    <w:rsid w:val="0033503F"/>
    <w:rsid w:val="00345DE8"/>
    <w:rsid w:val="00346C41"/>
    <w:rsid w:val="00371D2E"/>
    <w:rsid w:val="00372A8C"/>
    <w:rsid w:val="003743C5"/>
    <w:rsid w:val="00375101"/>
    <w:rsid w:val="0038042A"/>
    <w:rsid w:val="00381AB8"/>
    <w:rsid w:val="0038492F"/>
    <w:rsid w:val="00395058"/>
    <w:rsid w:val="003965CB"/>
    <w:rsid w:val="003A3B72"/>
    <w:rsid w:val="003C31D4"/>
    <w:rsid w:val="003C6630"/>
    <w:rsid w:val="003C6C65"/>
    <w:rsid w:val="003E0DCE"/>
    <w:rsid w:val="003E1FBC"/>
    <w:rsid w:val="003E6934"/>
    <w:rsid w:val="003F00E3"/>
    <w:rsid w:val="003F080C"/>
    <w:rsid w:val="003F271D"/>
    <w:rsid w:val="003F3EB3"/>
    <w:rsid w:val="003F5510"/>
    <w:rsid w:val="003F582D"/>
    <w:rsid w:val="003F5CF9"/>
    <w:rsid w:val="00400E70"/>
    <w:rsid w:val="00411917"/>
    <w:rsid w:val="00413046"/>
    <w:rsid w:val="00414737"/>
    <w:rsid w:val="00414794"/>
    <w:rsid w:val="004259C4"/>
    <w:rsid w:val="004269F4"/>
    <w:rsid w:val="00430C3C"/>
    <w:rsid w:val="004316E9"/>
    <w:rsid w:val="004327FD"/>
    <w:rsid w:val="00432844"/>
    <w:rsid w:val="0043607C"/>
    <w:rsid w:val="00443D31"/>
    <w:rsid w:val="00443FE5"/>
    <w:rsid w:val="00446C79"/>
    <w:rsid w:val="00447F80"/>
    <w:rsid w:val="00457C84"/>
    <w:rsid w:val="00462F33"/>
    <w:rsid w:val="0047035A"/>
    <w:rsid w:val="0047146C"/>
    <w:rsid w:val="004726FC"/>
    <w:rsid w:val="00474125"/>
    <w:rsid w:val="00475797"/>
    <w:rsid w:val="00476727"/>
    <w:rsid w:val="0047695C"/>
    <w:rsid w:val="00480362"/>
    <w:rsid w:val="00480A00"/>
    <w:rsid w:val="00484589"/>
    <w:rsid w:val="0048637C"/>
    <w:rsid w:val="00493300"/>
    <w:rsid w:val="00493FD6"/>
    <w:rsid w:val="00496DF2"/>
    <w:rsid w:val="004A025E"/>
    <w:rsid w:val="004A7ACD"/>
    <w:rsid w:val="004B121A"/>
    <w:rsid w:val="004C0C4A"/>
    <w:rsid w:val="004C2B39"/>
    <w:rsid w:val="004C730E"/>
    <w:rsid w:val="004C7483"/>
    <w:rsid w:val="004F3118"/>
    <w:rsid w:val="004F4342"/>
    <w:rsid w:val="004F7626"/>
    <w:rsid w:val="005050E4"/>
    <w:rsid w:val="005148B5"/>
    <w:rsid w:val="00524102"/>
    <w:rsid w:val="00524B26"/>
    <w:rsid w:val="00525325"/>
    <w:rsid w:val="00525782"/>
    <w:rsid w:val="0052765E"/>
    <w:rsid w:val="00537F9A"/>
    <w:rsid w:val="00545D5E"/>
    <w:rsid w:val="0054620C"/>
    <w:rsid w:val="005537DA"/>
    <w:rsid w:val="00555519"/>
    <w:rsid w:val="005605BB"/>
    <w:rsid w:val="00561E0C"/>
    <w:rsid w:val="00566A38"/>
    <w:rsid w:val="00572A9D"/>
    <w:rsid w:val="00574448"/>
    <w:rsid w:val="005755EC"/>
    <w:rsid w:val="005815B7"/>
    <w:rsid w:val="005A2BAF"/>
    <w:rsid w:val="005A2D92"/>
    <w:rsid w:val="005A482F"/>
    <w:rsid w:val="005A708D"/>
    <w:rsid w:val="005B2151"/>
    <w:rsid w:val="005C10CE"/>
    <w:rsid w:val="005C3012"/>
    <w:rsid w:val="005C6B63"/>
    <w:rsid w:val="005D03EA"/>
    <w:rsid w:val="005D1D0C"/>
    <w:rsid w:val="005D6348"/>
    <w:rsid w:val="005D7F41"/>
    <w:rsid w:val="005E6A14"/>
    <w:rsid w:val="005F348C"/>
    <w:rsid w:val="0060083F"/>
    <w:rsid w:val="006010D2"/>
    <w:rsid w:val="006039F8"/>
    <w:rsid w:val="00616D8C"/>
    <w:rsid w:val="0062067F"/>
    <w:rsid w:val="0062297C"/>
    <w:rsid w:val="00627562"/>
    <w:rsid w:val="00644844"/>
    <w:rsid w:val="00645E25"/>
    <w:rsid w:val="00646468"/>
    <w:rsid w:val="006527CB"/>
    <w:rsid w:val="006529ED"/>
    <w:rsid w:val="00662186"/>
    <w:rsid w:val="006651BA"/>
    <w:rsid w:val="006661C1"/>
    <w:rsid w:val="00671F36"/>
    <w:rsid w:val="006722D0"/>
    <w:rsid w:val="0067249D"/>
    <w:rsid w:val="00676B7B"/>
    <w:rsid w:val="00677808"/>
    <w:rsid w:val="00681EA7"/>
    <w:rsid w:val="00684709"/>
    <w:rsid w:val="006859FE"/>
    <w:rsid w:val="00685CCD"/>
    <w:rsid w:val="0068685D"/>
    <w:rsid w:val="00695EB4"/>
    <w:rsid w:val="006A1AF0"/>
    <w:rsid w:val="006A7612"/>
    <w:rsid w:val="006B0D8E"/>
    <w:rsid w:val="006B2BF6"/>
    <w:rsid w:val="006B2FE7"/>
    <w:rsid w:val="006B4BD1"/>
    <w:rsid w:val="006B5290"/>
    <w:rsid w:val="006C2B7C"/>
    <w:rsid w:val="006D0918"/>
    <w:rsid w:val="006D09B7"/>
    <w:rsid w:val="006D14A3"/>
    <w:rsid w:val="006D31B7"/>
    <w:rsid w:val="006D3322"/>
    <w:rsid w:val="006D35DC"/>
    <w:rsid w:val="006D4B85"/>
    <w:rsid w:val="006D7AE2"/>
    <w:rsid w:val="006E124C"/>
    <w:rsid w:val="006E4B53"/>
    <w:rsid w:val="006E4BAA"/>
    <w:rsid w:val="006E53E0"/>
    <w:rsid w:val="006F039C"/>
    <w:rsid w:val="006F337B"/>
    <w:rsid w:val="006F49B3"/>
    <w:rsid w:val="006F50D8"/>
    <w:rsid w:val="0070221F"/>
    <w:rsid w:val="0070536A"/>
    <w:rsid w:val="00707F2F"/>
    <w:rsid w:val="007139EF"/>
    <w:rsid w:val="0071667C"/>
    <w:rsid w:val="00723608"/>
    <w:rsid w:val="00724CCE"/>
    <w:rsid w:val="007250DC"/>
    <w:rsid w:val="007264D7"/>
    <w:rsid w:val="0073279E"/>
    <w:rsid w:val="00736201"/>
    <w:rsid w:val="007401DD"/>
    <w:rsid w:val="00740589"/>
    <w:rsid w:val="00740C15"/>
    <w:rsid w:val="00743625"/>
    <w:rsid w:val="00746A5E"/>
    <w:rsid w:val="00747D2A"/>
    <w:rsid w:val="00751083"/>
    <w:rsid w:val="007513D1"/>
    <w:rsid w:val="007516ED"/>
    <w:rsid w:val="00753B0C"/>
    <w:rsid w:val="00755717"/>
    <w:rsid w:val="00757FA8"/>
    <w:rsid w:val="00766B60"/>
    <w:rsid w:val="00771466"/>
    <w:rsid w:val="0077375C"/>
    <w:rsid w:val="007804EA"/>
    <w:rsid w:val="00784C4C"/>
    <w:rsid w:val="00786705"/>
    <w:rsid w:val="00787113"/>
    <w:rsid w:val="007902D7"/>
    <w:rsid w:val="00790974"/>
    <w:rsid w:val="00791AF5"/>
    <w:rsid w:val="0079668A"/>
    <w:rsid w:val="007A261F"/>
    <w:rsid w:val="007C2940"/>
    <w:rsid w:val="007C4A8D"/>
    <w:rsid w:val="007C73B6"/>
    <w:rsid w:val="007D1D41"/>
    <w:rsid w:val="007E3487"/>
    <w:rsid w:val="00800899"/>
    <w:rsid w:val="0080106B"/>
    <w:rsid w:val="0081405B"/>
    <w:rsid w:val="00814A86"/>
    <w:rsid w:val="00820285"/>
    <w:rsid w:val="008275B5"/>
    <w:rsid w:val="00827BA5"/>
    <w:rsid w:val="00832A28"/>
    <w:rsid w:val="0084180A"/>
    <w:rsid w:val="008418FE"/>
    <w:rsid w:val="00844545"/>
    <w:rsid w:val="0084595F"/>
    <w:rsid w:val="00863EB6"/>
    <w:rsid w:val="00866117"/>
    <w:rsid w:val="00867103"/>
    <w:rsid w:val="00870F92"/>
    <w:rsid w:val="008A0CF7"/>
    <w:rsid w:val="008B0582"/>
    <w:rsid w:val="008B20D5"/>
    <w:rsid w:val="008B29DA"/>
    <w:rsid w:val="008B3B81"/>
    <w:rsid w:val="008B7841"/>
    <w:rsid w:val="008C1430"/>
    <w:rsid w:val="008C4D50"/>
    <w:rsid w:val="008D13CF"/>
    <w:rsid w:val="008D3012"/>
    <w:rsid w:val="008D4572"/>
    <w:rsid w:val="008E4180"/>
    <w:rsid w:val="008E430B"/>
    <w:rsid w:val="008E5F4B"/>
    <w:rsid w:val="008F6A05"/>
    <w:rsid w:val="008F7FCD"/>
    <w:rsid w:val="00913256"/>
    <w:rsid w:val="00914B82"/>
    <w:rsid w:val="00921DC0"/>
    <w:rsid w:val="00923D8C"/>
    <w:rsid w:val="009253EB"/>
    <w:rsid w:val="00926DC4"/>
    <w:rsid w:val="0093013A"/>
    <w:rsid w:val="00937614"/>
    <w:rsid w:val="00942241"/>
    <w:rsid w:val="009529DE"/>
    <w:rsid w:val="0095497F"/>
    <w:rsid w:val="00960E5B"/>
    <w:rsid w:val="009610BA"/>
    <w:rsid w:val="00962238"/>
    <w:rsid w:val="0096366A"/>
    <w:rsid w:val="00967015"/>
    <w:rsid w:val="00967663"/>
    <w:rsid w:val="00974458"/>
    <w:rsid w:val="009748B2"/>
    <w:rsid w:val="0098060D"/>
    <w:rsid w:val="00981C82"/>
    <w:rsid w:val="00984791"/>
    <w:rsid w:val="00985100"/>
    <w:rsid w:val="00991F76"/>
    <w:rsid w:val="009934B1"/>
    <w:rsid w:val="00997ECB"/>
    <w:rsid w:val="009A1EE3"/>
    <w:rsid w:val="009A510F"/>
    <w:rsid w:val="009C2CEC"/>
    <w:rsid w:val="009C6CE1"/>
    <w:rsid w:val="009C7EE0"/>
    <w:rsid w:val="009D2E28"/>
    <w:rsid w:val="009D75CD"/>
    <w:rsid w:val="009E2A3C"/>
    <w:rsid w:val="009E2EAD"/>
    <w:rsid w:val="009E3E04"/>
    <w:rsid w:val="009F2511"/>
    <w:rsid w:val="009F71A1"/>
    <w:rsid w:val="009F79FA"/>
    <w:rsid w:val="00A00ED3"/>
    <w:rsid w:val="00A010FD"/>
    <w:rsid w:val="00A024A9"/>
    <w:rsid w:val="00A051BB"/>
    <w:rsid w:val="00A06DFA"/>
    <w:rsid w:val="00A07F9F"/>
    <w:rsid w:val="00A14F95"/>
    <w:rsid w:val="00A1768A"/>
    <w:rsid w:val="00A21FFA"/>
    <w:rsid w:val="00A30312"/>
    <w:rsid w:val="00A3171B"/>
    <w:rsid w:val="00A43ADA"/>
    <w:rsid w:val="00A453CC"/>
    <w:rsid w:val="00A467B3"/>
    <w:rsid w:val="00A54D65"/>
    <w:rsid w:val="00A60985"/>
    <w:rsid w:val="00A70332"/>
    <w:rsid w:val="00A750EE"/>
    <w:rsid w:val="00A773F5"/>
    <w:rsid w:val="00A779C1"/>
    <w:rsid w:val="00A81032"/>
    <w:rsid w:val="00A84494"/>
    <w:rsid w:val="00A872A8"/>
    <w:rsid w:val="00A92977"/>
    <w:rsid w:val="00A94BA5"/>
    <w:rsid w:val="00AA31ED"/>
    <w:rsid w:val="00AB00E6"/>
    <w:rsid w:val="00AB0972"/>
    <w:rsid w:val="00AB1A71"/>
    <w:rsid w:val="00AB42CE"/>
    <w:rsid w:val="00AC02AA"/>
    <w:rsid w:val="00AD074F"/>
    <w:rsid w:val="00AE0AD0"/>
    <w:rsid w:val="00AE63BD"/>
    <w:rsid w:val="00AE7D3C"/>
    <w:rsid w:val="00B02970"/>
    <w:rsid w:val="00B12088"/>
    <w:rsid w:val="00B16460"/>
    <w:rsid w:val="00B214F8"/>
    <w:rsid w:val="00B23B97"/>
    <w:rsid w:val="00B25CEC"/>
    <w:rsid w:val="00B33E92"/>
    <w:rsid w:val="00B417EA"/>
    <w:rsid w:val="00B43200"/>
    <w:rsid w:val="00B5119F"/>
    <w:rsid w:val="00B64A63"/>
    <w:rsid w:val="00B64BB8"/>
    <w:rsid w:val="00B760A4"/>
    <w:rsid w:val="00B7793E"/>
    <w:rsid w:val="00B902BF"/>
    <w:rsid w:val="00B92761"/>
    <w:rsid w:val="00B92D21"/>
    <w:rsid w:val="00B96381"/>
    <w:rsid w:val="00BA0465"/>
    <w:rsid w:val="00BA0861"/>
    <w:rsid w:val="00BA11E1"/>
    <w:rsid w:val="00BA1EE1"/>
    <w:rsid w:val="00BA2826"/>
    <w:rsid w:val="00BA334D"/>
    <w:rsid w:val="00BB2355"/>
    <w:rsid w:val="00BC18EA"/>
    <w:rsid w:val="00BC2BD9"/>
    <w:rsid w:val="00BC758A"/>
    <w:rsid w:val="00BD04AD"/>
    <w:rsid w:val="00BD0961"/>
    <w:rsid w:val="00BD0B14"/>
    <w:rsid w:val="00BD0EAF"/>
    <w:rsid w:val="00BD64BE"/>
    <w:rsid w:val="00BD7DD6"/>
    <w:rsid w:val="00BE1F76"/>
    <w:rsid w:val="00BE3424"/>
    <w:rsid w:val="00C078D6"/>
    <w:rsid w:val="00C15B71"/>
    <w:rsid w:val="00C17492"/>
    <w:rsid w:val="00C227D8"/>
    <w:rsid w:val="00C27A05"/>
    <w:rsid w:val="00C31C23"/>
    <w:rsid w:val="00C32BA3"/>
    <w:rsid w:val="00C33397"/>
    <w:rsid w:val="00C37CB7"/>
    <w:rsid w:val="00C40764"/>
    <w:rsid w:val="00C4086E"/>
    <w:rsid w:val="00C429DF"/>
    <w:rsid w:val="00C42FEE"/>
    <w:rsid w:val="00C43257"/>
    <w:rsid w:val="00C436B3"/>
    <w:rsid w:val="00C442DC"/>
    <w:rsid w:val="00C56EC7"/>
    <w:rsid w:val="00C57987"/>
    <w:rsid w:val="00C628B5"/>
    <w:rsid w:val="00C62EB8"/>
    <w:rsid w:val="00C63408"/>
    <w:rsid w:val="00C646AF"/>
    <w:rsid w:val="00C65C28"/>
    <w:rsid w:val="00C67909"/>
    <w:rsid w:val="00C70488"/>
    <w:rsid w:val="00C73330"/>
    <w:rsid w:val="00C74AEF"/>
    <w:rsid w:val="00C805CB"/>
    <w:rsid w:val="00C82CF1"/>
    <w:rsid w:val="00C8358E"/>
    <w:rsid w:val="00CA42BD"/>
    <w:rsid w:val="00CB57C0"/>
    <w:rsid w:val="00CB7EE2"/>
    <w:rsid w:val="00CC01BE"/>
    <w:rsid w:val="00CC4421"/>
    <w:rsid w:val="00CC4BE2"/>
    <w:rsid w:val="00CC7C50"/>
    <w:rsid w:val="00CD3278"/>
    <w:rsid w:val="00CD3F63"/>
    <w:rsid w:val="00CD48AC"/>
    <w:rsid w:val="00CE5AC2"/>
    <w:rsid w:val="00CF4569"/>
    <w:rsid w:val="00D07B90"/>
    <w:rsid w:val="00D11159"/>
    <w:rsid w:val="00D1502B"/>
    <w:rsid w:val="00D23DCC"/>
    <w:rsid w:val="00D27D7D"/>
    <w:rsid w:val="00D3713A"/>
    <w:rsid w:val="00D425AE"/>
    <w:rsid w:val="00D50EED"/>
    <w:rsid w:val="00D54459"/>
    <w:rsid w:val="00D55081"/>
    <w:rsid w:val="00D63841"/>
    <w:rsid w:val="00D6457B"/>
    <w:rsid w:val="00D67555"/>
    <w:rsid w:val="00D70708"/>
    <w:rsid w:val="00D74CAC"/>
    <w:rsid w:val="00D76866"/>
    <w:rsid w:val="00D768B7"/>
    <w:rsid w:val="00D8030C"/>
    <w:rsid w:val="00D807E8"/>
    <w:rsid w:val="00D80C62"/>
    <w:rsid w:val="00D8160A"/>
    <w:rsid w:val="00D8235D"/>
    <w:rsid w:val="00D84215"/>
    <w:rsid w:val="00D84BF4"/>
    <w:rsid w:val="00D85C5D"/>
    <w:rsid w:val="00D902D4"/>
    <w:rsid w:val="00D9329C"/>
    <w:rsid w:val="00DA1FC8"/>
    <w:rsid w:val="00DB5C46"/>
    <w:rsid w:val="00DC09B0"/>
    <w:rsid w:val="00DD09C9"/>
    <w:rsid w:val="00DD1BE2"/>
    <w:rsid w:val="00DD2510"/>
    <w:rsid w:val="00DD3FC4"/>
    <w:rsid w:val="00DD50B8"/>
    <w:rsid w:val="00DE5B33"/>
    <w:rsid w:val="00DF1289"/>
    <w:rsid w:val="00DF18B9"/>
    <w:rsid w:val="00DF28CA"/>
    <w:rsid w:val="00DF60B2"/>
    <w:rsid w:val="00E02C15"/>
    <w:rsid w:val="00E07B1D"/>
    <w:rsid w:val="00E1097F"/>
    <w:rsid w:val="00E11192"/>
    <w:rsid w:val="00E1179B"/>
    <w:rsid w:val="00E144D2"/>
    <w:rsid w:val="00E16671"/>
    <w:rsid w:val="00E1788D"/>
    <w:rsid w:val="00E219B5"/>
    <w:rsid w:val="00E22231"/>
    <w:rsid w:val="00E26D63"/>
    <w:rsid w:val="00E35AB8"/>
    <w:rsid w:val="00E46A5D"/>
    <w:rsid w:val="00E552F0"/>
    <w:rsid w:val="00E57CB0"/>
    <w:rsid w:val="00E61378"/>
    <w:rsid w:val="00E6394E"/>
    <w:rsid w:val="00E63F8C"/>
    <w:rsid w:val="00E74B1C"/>
    <w:rsid w:val="00E74BA5"/>
    <w:rsid w:val="00E8099A"/>
    <w:rsid w:val="00E85996"/>
    <w:rsid w:val="00E91A48"/>
    <w:rsid w:val="00E966CF"/>
    <w:rsid w:val="00EA39D1"/>
    <w:rsid w:val="00EA3DA2"/>
    <w:rsid w:val="00EA63F2"/>
    <w:rsid w:val="00EB37E2"/>
    <w:rsid w:val="00EC59EA"/>
    <w:rsid w:val="00ED4E43"/>
    <w:rsid w:val="00EE71C5"/>
    <w:rsid w:val="00EF7AAF"/>
    <w:rsid w:val="00F157E6"/>
    <w:rsid w:val="00F20739"/>
    <w:rsid w:val="00F232AF"/>
    <w:rsid w:val="00F30D37"/>
    <w:rsid w:val="00F32547"/>
    <w:rsid w:val="00F4048D"/>
    <w:rsid w:val="00F40C9C"/>
    <w:rsid w:val="00F41851"/>
    <w:rsid w:val="00F444FD"/>
    <w:rsid w:val="00F51500"/>
    <w:rsid w:val="00F519F9"/>
    <w:rsid w:val="00F52139"/>
    <w:rsid w:val="00F57184"/>
    <w:rsid w:val="00F72858"/>
    <w:rsid w:val="00F7381F"/>
    <w:rsid w:val="00F74F67"/>
    <w:rsid w:val="00F77505"/>
    <w:rsid w:val="00F86AEC"/>
    <w:rsid w:val="00F92ECC"/>
    <w:rsid w:val="00FA0FF1"/>
    <w:rsid w:val="00FB4F7C"/>
    <w:rsid w:val="00FB7C00"/>
    <w:rsid w:val="00FC15A2"/>
    <w:rsid w:val="00FC39B7"/>
    <w:rsid w:val="00FC49A9"/>
    <w:rsid w:val="00FC6CAE"/>
    <w:rsid w:val="00FC7CDC"/>
    <w:rsid w:val="00FE7D12"/>
    <w:rsid w:val="00FF27F4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32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43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0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764"/>
  </w:style>
  <w:style w:type="paragraph" w:styleId="a8">
    <w:name w:val="footer"/>
    <w:basedOn w:val="a"/>
    <w:link w:val="a9"/>
    <w:uiPriority w:val="99"/>
    <w:unhideWhenUsed/>
    <w:rsid w:val="00C40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32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43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0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764"/>
  </w:style>
  <w:style w:type="paragraph" w:styleId="a8">
    <w:name w:val="footer"/>
    <w:basedOn w:val="a"/>
    <w:link w:val="a9"/>
    <w:uiPriority w:val="99"/>
    <w:unhideWhenUsed/>
    <w:rsid w:val="00C40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s10643\AppData\Roaming\Microsoft\Templates\word&#65411;&#65437;&#65420;&#65439;&#65434;&#65392;&#6541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56E0-7260-408F-BE57-06BF81BC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wordﾃﾝﾌﾟﾚｰﾄ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ous10643</cp:lastModifiedBy>
  <cp:revision>3</cp:revision>
  <cp:lastPrinted>2017-01-30T04:47:00Z</cp:lastPrinted>
  <dcterms:created xsi:type="dcterms:W3CDTF">2017-01-30T04:48:00Z</dcterms:created>
  <dcterms:modified xsi:type="dcterms:W3CDTF">2017-01-30T04:49:00Z</dcterms:modified>
</cp:coreProperties>
</file>