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4A" w:rsidRPr="000179C5" w:rsidRDefault="007264D7" w:rsidP="009253EB">
      <w:pPr>
        <w:widowControl w:val="0"/>
        <w:kinsoku w:val="0"/>
        <w:overflowPunct w:val="0"/>
        <w:autoSpaceDE w:val="0"/>
        <w:autoSpaceDN w:val="0"/>
      </w:pPr>
      <w:bookmarkStart w:id="0" w:name="_GoBack"/>
      <w:bookmarkEnd w:id="0"/>
      <w:r w:rsidRPr="000179C5">
        <w:rPr>
          <w:rFonts w:hint="eastAsia"/>
        </w:rPr>
        <w:t>様式第</w:t>
      </w:r>
      <w:r w:rsidR="00E1788D" w:rsidRPr="000179C5">
        <w:rPr>
          <w:rFonts w:hint="eastAsia"/>
        </w:rPr>
        <w:t>２</w:t>
      </w:r>
      <w:r w:rsidRPr="000179C5">
        <w:rPr>
          <w:rFonts w:hint="eastAsia"/>
        </w:rPr>
        <w:t>号（第</w:t>
      </w:r>
      <w:r w:rsidR="006D14A3">
        <w:rPr>
          <w:rFonts w:hint="eastAsia"/>
        </w:rPr>
        <w:t>６</w:t>
      </w:r>
      <w:r w:rsidRPr="000179C5">
        <w:rPr>
          <w:rFonts w:hint="eastAsia"/>
        </w:rPr>
        <w:t>条関係）</w:t>
      </w:r>
    </w:p>
    <w:p w:rsidR="007264D7" w:rsidRPr="000179C5" w:rsidRDefault="007264D7" w:rsidP="007264D7">
      <w:pPr>
        <w:widowControl w:val="0"/>
        <w:kinsoku w:val="0"/>
        <w:wordWrap w:val="0"/>
        <w:overflowPunct w:val="0"/>
        <w:autoSpaceDE w:val="0"/>
        <w:autoSpaceDN w:val="0"/>
        <w:jc w:val="right"/>
      </w:pPr>
      <w:r w:rsidRPr="000179C5">
        <w:rPr>
          <w:rFonts w:hint="eastAsia"/>
        </w:rPr>
        <w:t xml:space="preserve">第　　　　　号　</w:t>
      </w:r>
    </w:p>
    <w:p w:rsidR="007264D7" w:rsidRPr="000179C5" w:rsidRDefault="007264D7" w:rsidP="007264D7">
      <w:pPr>
        <w:widowControl w:val="0"/>
        <w:kinsoku w:val="0"/>
        <w:wordWrap w:val="0"/>
        <w:overflowPunct w:val="0"/>
        <w:autoSpaceDE w:val="0"/>
        <w:autoSpaceDN w:val="0"/>
        <w:jc w:val="right"/>
      </w:pPr>
      <w:r w:rsidRPr="000179C5">
        <w:rPr>
          <w:rFonts w:hint="eastAsia"/>
        </w:rPr>
        <w:t xml:space="preserve">年　　月　　日　</w:t>
      </w:r>
    </w:p>
    <w:p w:rsidR="007264D7" w:rsidRPr="000179C5" w:rsidRDefault="007264D7" w:rsidP="009253EB">
      <w:pPr>
        <w:widowControl w:val="0"/>
        <w:kinsoku w:val="0"/>
        <w:overflowPunct w:val="0"/>
        <w:autoSpaceDE w:val="0"/>
        <w:autoSpaceDN w:val="0"/>
      </w:pPr>
    </w:p>
    <w:p w:rsidR="007264D7" w:rsidRDefault="007264D7" w:rsidP="007264D7">
      <w:pPr>
        <w:widowControl w:val="0"/>
        <w:kinsoku w:val="0"/>
        <w:overflowPunct w:val="0"/>
        <w:autoSpaceDE w:val="0"/>
        <w:autoSpaceDN w:val="0"/>
        <w:ind w:firstLineChars="100" w:firstLine="220"/>
      </w:pPr>
      <w:r w:rsidRPr="000179C5">
        <w:rPr>
          <w:rFonts w:hint="eastAsia"/>
        </w:rPr>
        <w:t xml:space="preserve">　　　　　　　様</w:t>
      </w:r>
    </w:p>
    <w:p w:rsidR="00F157E6" w:rsidRPr="000179C5" w:rsidRDefault="00F157E6" w:rsidP="00F157E6">
      <w:pPr>
        <w:widowControl w:val="0"/>
        <w:kinsoku w:val="0"/>
        <w:overflowPunct w:val="0"/>
        <w:autoSpaceDE w:val="0"/>
        <w:autoSpaceDN w:val="0"/>
      </w:pPr>
    </w:p>
    <w:p w:rsidR="007264D7" w:rsidRPr="000179C5" w:rsidRDefault="007264D7" w:rsidP="00443FE5">
      <w:pPr>
        <w:widowControl w:val="0"/>
        <w:kinsoku w:val="0"/>
        <w:wordWrap w:val="0"/>
        <w:overflowPunct w:val="0"/>
        <w:autoSpaceDE w:val="0"/>
        <w:autoSpaceDN w:val="0"/>
        <w:jc w:val="right"/>
      </w:pPr>
      <w:r w:rsidRPr="000179C5">
        <w:rPr>
          <w:rFonts w:hint="eastAsia"/>
        </w:rPr>
        <w:t>奥州市長　　　　　　　　　印</w:t>
      </w:r>
      <w:r w:rsidR="00443FE5" w:rsidRPr="000179C5">
        <w:rPr>
          <w:rFonts w:hint="eastAsia"/>
        </w:rPr>
        <w:t xml:space="preserve">　</w:t>
      </w:r>
    </w:p>
    <w:p w:rsidR="007264D7" w:rsidRPr="000179C5" w:rsidRDefault="007264D7" w:rsidP="009253EB">
      <w:pPr>
        <w:widowControl w:val="0"/>
        <w:kinsoku w:val="0"/>
        <w:overflowPunct w:val="0"/>
        <w:autoSpaceDE w:val="0"/>
        <w:autoSpaceDN w:val="0"/>
      </w:pPr>
    </w:p>
    <w:p w:rsidR="007264D7" w:rsidRPr="000179C5" w:rsidRDefault="007264D7" w:rsidP="009253EB">
      <w:pPr>
        <w:widowControl w:val="0"/>
        <w:kinsoku w:val="0"/>
        <w:overflowPunct w:val="0"/>
        <w:autoSpaceDE w:val="0"/>
        <w:autoSpaceDN w:val="0"/>
      </w:pPr>
    </w:p>
    <w:p w:rsidR="007264D7" w:rsidRPr="000179C5" w:rsidRDefault="009610BA" w:rsidP="007264D7">
      <w:pPr>
        <w:widowControl w:val="0"/>
        <w:kinsoku w:val="0"/>
        <w:overflowPunct w:val="0"/>
        <w:autoSpaceDE w:val="0"/>
        <w:autoSpaceDN w:val="0"/>
        <w:ind w:firstLineChars="300" w:firstLine="660"/>
      </w:pPr>
      <w:r w:rsidRPr="000179C5">
        <w:rPr>
          <w:rFonts w:hint="eastAsia"/>
        </w:rPr>
        <w:t>営業所</w:t>
      </w:r>
      <w:r w:rsidR="007264D7" w:rsidRPr="000179C5">
        <w:rPr>
          <w:rFonts w:hint="eastAsia"/>
        </w:rPr>
        <w:t>実態調査改善通知書</w:t>
      </w:r>
    </w:p>
    <w:p w:rsidR="00A3171B" w:rsidRDefault="007264D7" w:rsidP="00A3171B">
      <w:pPr>
        <w:widowControl w:val="0"/>
        <w:kinsoku w:val="0"/>
        <w:overflowPunct w:val="0"/>
        <w:autoSpaceDE w:val="0"/>
        <w:autoSpaceDN w:val="0"/>
      </w:pPr>
      <w:r w:rsidRPr="000179C5">
        <w:rPr>
          <w:rFonts w:hint="eastAsia"/>
        </w:rPr>
        <w:t xml:space="preserve">　</w:t>
      </w:r>
      <w:r w:rsidR="00493FD6">
        <w:rPr>
          <w:rFonts w:hint="eastAsia"/>
        </w:rPr>
        <w:t xml:space="preserve">　　</w:t>
      </w:r>
      <w:r w:rsidRPr="000179C5">
        <w:rPr>
          <w:rFonts w:hint="eastAsia"/>
        </w:rPr>
        <w:t xml:space="preserve">　年　月　日に実施</w:t>
      </w:r>
      <w:r w:rsidR="00867103" w:rsidRPr="000179C5">
        <w:rPr>
          <w:rFonts w:hint="eastAsia"/>
        </w:rPr>
        <w:t>し</w:t>
      </w:r>
      <w:r w:rsidRPr="000179C5">
        <w:rPr>
          <w:rFonts w:hint="eastAsia"/>
        </w:rPr>
        <w:t>ました貴営業所の実態調査の結果、下記のとおり改善を要する</w:t>
      </w:r>
      <w:r w:rsidR="00A3171B" w:rsidRPr="000179C5">
        <w:rPr>
          <w:rFonts w:hint="eastAsia"/>
        </w:rPr>
        <w:t>事項がありましたので、</w:t>
      </w:r>
      <w:r w:rsidR="00A3171B">
        <w:rPr>
          <w:rFonts w:hint="eastAsia"/>
        </w:rPr>
        <w:t>現状では（市内本社・市内営業所）として</w:t>
      </w:r>
      <w:r w:rsidR="00A3171B" w:rsidRPr="000179C5">
        <w:rPr>
          <w:rFonts w:hint="eastAsia"/>
        </w:rPr>
        <w:t>奥州市営建設工事請負資格者名簿</w:t>
      </w:r>
      <w:r w:rsidR="00A3171B">
        <w:rPr>
          <w:rFonts w:hint="eastAsia"/>
        </w:rPr>
        <w:t>（以下「名簿」という。）に登載できません。</w:t>
      </w:r>
    </w:p>
    <w:p w:rsidR="007264D7" w:rsidRPr="000179C5" w:rsidRDefault="00A750EE" w:rsidP="007264D7">
      <w:pPr>
        <w:widowControl w:val="0"/>
        <w:kinsoku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つきましては、</w:t>
      </w:r>
      <w:r w:rsidR="00D425AE">
        <w:rPr>
          <w:rFonts w:hint="eastAsia"/>
        </w:rPr>
        <w:t>（市内本社・市内営業所）として</w:t>
      </w:r>
      <w:r w:rsidR="00B5119F">
        <w:rPr>
          <w:rFonts w:hint="eastAsia"/>
        </w:rPr>
        <w:t>名簿登載を希望する場合は、</w:t>
      </w:r>
      <w:r w:rsidR="00C33397">
        <w:rPr>
          <w:rFonts w:hint="eastAsia"/>
        </w:rPr>
        <w:t>下記事項を速やかに改善のうえ、</w:t>
      </w:r>
      <w:r w:rsidR="007264D7" w:rsidRPr="000179C5">
        <w:rPr>
          <w:rFonts w:hint="eastAsia"/>
        </w:rPr>
        <w:t>改善の状況を、</w:t>
      </w:r>
      <w:r w:rsidR="009610BA" w:rsidRPr="000179C5">
        <w:rPr>
          <w:rFonts w:hint="eastAsia"/>
        </w:rPr>
        <w:t>営業所</w:t>
      </w:r>
      <w:r w:rsidR="007264D7" w:rsidRPr="000179C5">
        <w:rPr>
          <w:rFonts w:hint="eastAsia"/>
        </w:rPr>
        <w:t>実態調査改善報告書により、提出期限までに提出してください。</w:t>
      </w:r>
    </w:p>
    <w:p w:rsidR="007264D7" w:rsidRPr="000179C5" w:rsidRDefault="007264D7" w:rsidP="007264D7">
      <w:pPr>
        <w:widowControl w:val="0"/>
        <w:kinsoku w:val="0"/>
        <w:overflowPunct w:val="0"/>
        <w:autoSpaceDE w:val="0"/>
        <w:autoSpaceDN w:val="0"/>
        <w:jc w:val="center"/>
      </w:pPr>
      <w:r w:rsidRPr="000179C5">
        <w:rPr>
          <w:rFonts w:hint="eastAsia"/>
        </w:rPr>
        <w:t>記</w:t>
      </w:r>
    </w:p>
    <w:p w:rsidR="007264D7" w:rsidRPr="000179C5" w:rsidRDefault="007264D7" w:rsidP="009253EB">
      <w:pPr>
        <w:widowControl w:val="0"/>
        <w:kinsoku w:val="0"/>
        <w:overflowPunct w:val="0"/>
        <w:autoSpaceDE w:val="0"/>
        <w:autoSpaceDN w:val="0"/>
      </w:pPr>
      <w:r w:rsidRPr="000179C5">
        <w:rPr>
          <w:rFonts w:hint="eastAsia"/>
        </w:rPr>
        <w:t>１　改善</w:t>
      </w:r>
      <w:r w:rsidR="00A92977" w:rsidRPr="000179C5">
        <w:rPr>
          <w:rFonts w:hint="eastAsia"/>
        </w:rPr>
        <w:t>を要する</w:t>
      </w:r>
      <w:r w:rsidRPr="000179C5">
        <w:rPr>
          <w:rFonts w:hint="eastAsia"/>
        </w:rPr>
        <w:t>事項</w:t>
      </w:r>
    </w:p>
    <w:tbl>
      <w:tblPr>
        <w:tblStyle w:val="a5"/>
        <w:tblW w:w="0" w:type="auto"/>
        <w:tblInd w:w="328" w:type="dxa"/>
        <w:tblLook w:val="04A0" w:firstRow="1" w:lastRow="0" w:firstColumn="1" w:lastColumn="0" w:noHBand="0" w:noVBand="1"/>
      </w:tblPr>
      <w:tblGrid>
        <w:gridCol w:w="2310"/>
        <w:gridCol w:w="6630"/>
      </w:tblGrid>
      <w:tr w:rsidR="006B0D8E" w:rsidRPr="000179C5" w:rsidTr="007264D7">
        <w:tc>
          <w:tcPr>
            <w:tcW w:w="2310" w:type="dxa"/>
            <w:vAlign w:val="center"/>
          </w:tcPr>
          <w:p w:rsidR="007264D7" w:rsidRPr="000179C5" w:rsidRDefault="007264D7" w:rsidP="007264D7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項目</w:t>
            </w:r>
          </w:p>
        </w:tc>
        <w:tc>
          <w:tcPr>
            <w:tcW w:w="6630" w:type="dxa"/>
            <w:vAlign w:val="center"/>
          </w:tcPr>
          <w:p w:rsidR="007264D7" w:rsidRPr="000179C5" w:rsidRDefault="007264D7" w:rsidP="007264D7">
            <w:pPr>
              <w:widowControl w:val="0"/>
              <w:kinsoku w:val="0"/>
              <w:overflowPunct w:val="0"/>
              <w:autoSpaceDE w:val="0"/>
              <w:autoSpaceDN w:val="0"/>
              <w:jc w:val="center"/>
            </w:pPr>
            <w:r w:rsidRPr="000179C5">
              <w:rPr>
                <w:rFonts w:hint="eastAsia"/>
              </w:rPr>
              <w:t>改善を要する内容</w:t>
            </w:r>
          </w:p>
        </w:tc>
      </w:tr>
      <w:tr w:rsidR="006B0D8E" w:rsidRPr="000179C5" w:rsidTr="003F080C">
        <w:trPr>
          <w:trHeight w:val="5746"/>
        </w:trPr>
        <w:tc>
          <w:tcPr>
            <w:tcW w:w="2310" w:type="dxa"/>
          </w:tcPr>
          <w:p w:rsidR="007264D7" w:rsidRPr="000179C5" w:rsidRDefault="007264D7" w:rsidP="009253EB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  <w:tc>
          <w:tcPr>
            <w:tcW w:w="6630" w:type="dxa"/>
          </w:tcPr>
          <w:p w:rsidR="007264D7" w:rsidRPr="000179C5" w:rsidRDefault="007264D7" w:rsidP="009253EB">
            <w:pPr>
              <w:widowControl w:val="0"/>
              <w:kinsoku w:val="0"/>
              <w:overflowPunct w:val="0"/>
              <w:autoSpaceDE w:val="0"/>
              <w:autoSpaceDN w:val="0"/>
            </w:pPr>
          </w:p>
        </w:tc>
      </w:tr>
    </w:tbl>
    <w:p w:rsidR="00BD7DD6" w:rsidRPr="000179C5" w:rsidRDefault="00BD7DD6" w:rsidP="009253EB">
      <w:pPr>
        <w:widowControl w:val="0"/>
        <w:kinsoku w:val="0"/>
        <w:overflowPunct w:val="0"/>
        <w:autoSpaceDE w:val="0"/>
        <w:autoSpaceDN w:val="0"/>
      </w:pPr>
    </w:p>
    <w:p w:rsidR="007264D7" w:rsidRPr="000179C5" w:rsidRDefault="007264D7" w:rsidP="009253EB">
      <w:pPr>
        <w:widowControl w:val="0"/>
        <w:kinsoku w:val="0"/>
        <w:overflowPunct w:val="0"/>
        <w:autoSpaceDE w:val="0"/>
        <w:autoSpaceDN w:val="0"/>
      </w:pPr>
      <w:r w:rsidRPr="000179C5">
        <w:rPr>
          <w:rFonts w:hint="eastAsia"/>
        </w:rPr>
        <w:t>２　提出期限　　　　年　月　日</w:t>
      </w:r>
    </w:p>
    <w:p w:rsidR="008C4D50" w:rsidRPr="000179C5" w:rsidRDefault="008C4D50" w:rsidP="00280B73"/>
    <w:sectPr w:rsidR="008C4D50" w:rsidRPr="000179C5" w:rsidSect="001224B1"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180" w:rsidRDefault="008E4180" w:rsidP="00C40764">
      <w:r>
        <w:separator/>
      </w:r>
    </w:p>
  </w:endnote>
  <w:endnote w:type="continuationSeparator" w:id="0">
    <w:p w:rsidR="008E4180" w:rsidRDefault="008E4180" w:rsidP="00C4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180" w:rsidRDefault="008E4180" w:rsidP="00C40764">
      <w:r>
        <w:separator/>
      </w:r>
    </w:p>
  </w:footnote>
  <w:footnote w:type="continuationSeparator" w:id="0">
    <w:p w:rsidR="008E4180" w:rsidRDefault="008E4180" w:rsidP="00C4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74"/>
    <w:rsid w:val="0000029D"/>
    <w:rsid w:val="000004F7"/>
    <w:rsid w:val="000007A4"/>
    <w:rsid w:val="00003C47"/>
    <w:rsid w:val="00010192"/>
    <w:rsid w:val="00011310"/>
    <w:rsid w:val="000130B5"/>
    <w:rsid w:val="0001338D"/>
    <w:rsid w:val="0001765A"/>
    <w:rsid w:val="000176D9"/>
    <w:rsid w:val="000179C5"/>
    <w:rsid w:val="00020741"/>
    <w:rsid w:val="00021837"/>
    <w:rsid w:val="00023242"/>
    <w:rsid w:val="000243F9"/>
    <w:rsid w:val="0003030B"/>
    <w:rsid w:val="00036B3B"/>
    <w:rsid w:val="00056B74"/>
    <w:rsid w:val="000700DF"/>
    <w:rsid w:val="000725B5"/>
    <w:rsid w:val="00080F66"/>
    <w:rsid w:val="00083B5A"/>
    <w:rsid w:val="00091F27"/>
    <w:rsid w:val="000934C2"/>
    <w:rsid w:val="00095A36"/>
    <w:rsid w:val="00095ADE"/>
    <w:rsid w:val="000A2052"/>
    <w:rsid w:val="000A219F"/>
    <w:rsid w:val="000A4A59"/>
    <w:rsid w:val="000A4C3B"/>
    <w:rsid w:val="000B0458"/>
    <w:rsid w:val="000B18B4"/>
    <w:rsid w:val="000B426D"/>
    <w:rsid w:val="000B4D09"/>
    <w:rsid w:val="000C1212"/>
    <w:rsid w:val="000C3315"/>
    <w:rsid w:val="000F1EAD"/>
    <w:rsid w:val="000F6D60"/>
    <w:rsid w:val="00107A09"/>
    <w:rsid w:val="00107CC7"/>
    <w:rsid w:val="00107D3A"/>
    <w:rsid w:val="00111F71"/>
    <w:rsid w:val="001222B2"/>
    <w:rsid w:val="001224B1"/>
    <w:rsid w:val="0012485C"/>
    <w:rsid w:val="00125EB6"/>
    <w:rsid w:val="001322F5"/>
    <w:rsid w:val="00136E80"/>
    <w:rsid w:val="00143622"/>
    <w:rsid w:val="00146A19"/>
    <w:rsid w:val="00155ED6"/>
    <w:rsid w:val="00160CD1"/>
    <w:rsid w:val="00162AE9"/>
    <w:rsid w:val="00165A7F"/>
    <w:rsid w:val="00166921"/>
    <w:rsid w:val="00170E43"/>
    <w:rsid w:val="001762A7"/>
    <w:rsid w:val="00176D81"/>
    <w:rsid w:val="00182F72"/>
    <w:rsid w:val="0018777D"/>
    <w:rsid w:val="00195B95"/>
    <w:rsid w:val="001B0137"/>
    <w:rsid w:val="001B11B6"/>
    <w:rsid w:val="001C1F59"/>
    <w:rsid w:val="001D216A"/>
    <w:rsid w:val="001D2381"/>
    <w:rsid w:val="001D7239"/>
    <w:rsid w:val="001D7789"/>
    <w:rsid w:val="001E28E3"/>
    <w:rsid w:val="0020176D"/>
    <w:rsid w:val="0021054C"/>
    <w:rsid w:val="00213219"/>
    <w:rsid w:val="002141CA"/>
    <w:rsid w:val="002259CA"/>
    <w:rsid w:val="00231708"/>
    <w:rsid w:val="0023315A"/>
    <w:rsid w:val="002335EB"/>
    <w:rsid w:val="002429E8"/>
    <w:rsid w:val="0024540F"/>
    <w:rsid w:val="00257873"/>
    <w:rsid w:val="00261163"/>
    <w:rsid w:val="00266579"/>
    <w:rsid w:val="00275EA7"/>
    <w:rsid w:val="00280B73"/>
    <w:rsid w:val="002857D6"/>
    <w:rsid w:val="002870C1"/>
    <w:rsid w:val="002879B5"/>
    <w:rsid w:val="0029201A"/>
    <w:rsid w:val="00292809"/>
    <w:rsid w:val="00293DC0"/>
    <w:rsid w:val="00294563"/>
    <w:rsid w:val="002A19A7"/>
    <w:rsid w:val="002A26B3"/>
    <w:rsid w:val="002A4388"/>
    <w:rsid w:val="002B2EB0"/>
    <w:rsid w:val="002B660B"/>
    <w:rsid w:val="002B7B8A"/>
    <w:rsid w:val="002C42CE"/>
    <w:rsid w:val="002C5974"/>
    <w:rsid w:val="002D0A5F"/>
    <w:rsid w:val="002D1562"/>
    <w:rsid w:val="002D65FC"/>
    <w:rsid w:val="002D7955"/>
    <w:rsid w:val="002E6E0B"/>
    <w:rsid w:val="002F3018"/>
    <w:rsid w:val="003047FC"/>
    <w:rsid w:val="003061DD"/>
    <w:rsid w:val="003077CB"/>
    <w:rsid w:val="00316564"/>
    <w:rsid w:val="003170C0"/>
    <w:rsid w:val="003274F1"/>
    <w:rsid w:val="00332769"/>
    <w:rsid w:val="0033503F"/>
    <w:rsid w:val="00345DE8"/>
    <w:rsid w:val="00346C41"/>
    <w:rsid w:val="00371D2E"/>
    <w:rsid w:val="00372A8C"/>
    <w:rsid w:val="003743C5"/>
    <w:rsid w:val="00375101"/>
    <w:rsid w:val="0038042A"/>
    <w:rsid w:val="00381AB8"/>
    <w:rsid w:val="0038492F"/>
    <w:rsid w:val="00395058"/>
    <w:rsid w:val="003965CB"/>
    <w:rsid w:val="003A3B72"/>
    <w:rsid w:val="003C31D4"/>
    <w:rsid w:val="003C6630"/>
    <w:rsid w:val="003C6C65"/>
    <w:rsid w:val="003E0DCE"/>
    <w:rsid w:val="003E1FBC"/>
    <w:rsid w:val="003E6934"/>
    <w:rsid w:val="003F00E3"/>
    <w:rsid w:val="003F080C"/>
    <w:rsid w:val="003F271D"/>
    <w:rsid w:val="003F3EB3"/>
    <w:rsid w:val="003F5510"/>
    <w:rsid w:val="003F582D"/>
    <w:rsid w:val="003F5CF9"/>
    <w:rsid w:val="00400E70"/>
    <w:rsid w:val="00411917"/>
    <w:rsid w:val="00413046"/>
    <w:rsid w:val="00414737"/>
    <w:rsid w:val="00414794"/>
    <w:rsid w:val="004259C4"/>
    <w:rsid w:val="004269F4"/>
    <w:rsid w:val="00430C3C"/>
    <w:rsid w:val="004316E9"/>
    <w:rsid w:val="004327FD"/>
    <w:rsid w:val="00432844"/>
    <w:rsid w:val="0043607C"/>
    <w:rsid w:val="00443D31"/>
    <w:rsid w:val="00443FE5"/>
    <w:rsid w:val="00446C79"/>
    <w:rsid w:val="00447F80"/>
    <w:rsid w:val="00457C84"/>
    <w:rsid w:val="00462F33"/>
    <w:rsid w:val="0047035A"/>
    <w:rsid w:val="0047146C"/>
    <w:rsid w:val="004726FC"/>
    <w:rsid w:val="00474125"/>
    <w:rsid w:val="00475797"/>
    <w:rsid w:val="00476727"/>
    <w:rsid w:val="0047695C"/>
    <w:rsid w:val="00480362"/>
    <w:rsid w:val="00480A00"/>
    <w:rsid w:val="00484589"/>
    <w:rsid w:val="0048637C"/>
    <w:rsid w:val="00493300"/>
    <w:rsid w:val="00493FD6"/>
    <w:rsid w:val="00496DF2"/>
    <w:rsid w:val="004A025E"/>
    <w:rsid w:val="004A7ACD"/>
    <w:rsid w:val="004B121A"/>
    <w:rsid w:val="004C0C4A"/>
    <w:rsid w:val="004C2B39"/>
    <w:rsid w:val="004C730E"/>
    <w:rsid w:val="004C7483"/>
    <w:rsid w:val="004F3118"/>
    <w:rsid w:val="004F4342"/>
    <w:rsid w:val="004F7626"/>
    <w:rsid w:val="005050E4"/>
    <w:rsid w:val="005148B5"/>
    <w:rsid w:val="00524102"/>
    <w:rsid w:val="00524B26"/>
    <w:rsid w:val="00525325"/>
    <w:rsid w:val="00525782"/>
    <w:rsid w:val="0052765E"/>
    <w:rsid w:val="00537F9A"/>
    <w:rsid w:val="00545D5E"/>
    <w:rsid w:val="0054620C"/>
    <w:rsid w:val="005537DA"/>
    <w:rsid w:val="00555519"/>
    <w:rsid w:val="005605BB"/>
    <w:rsid w:val="00561E0C"/>
    <w:rsid w:val="00566A38"/>
    <w:rsid w:val="00572A9D"/>
    <w:rsid w:val="00574448"/>
    <w:rsid w:val="005755EC"/>
    <w:rsid w:val="005815B7"/>
    <w:rsid w:val="005A2BAF"/>
    <w:rsid w:val="005A2D92"/>
    <w:rsid w:val="005A482F"/>
    <w:rsid w:val="005A708D"/>
    <w:rsid w:val="005B2151"/>
    <w:rsid w:val="005C10CE"/>
    <w:rsid w:val="005C3012"/>
    <w:rsid w:val="005C6B63"/>
    <w:rsid w:val="005D03EA"/>
    <w:rsid w:val="005D1D0C"/>
    <w:rsid w:val="005D6348"/>
    <w:rsid w:val="005D7F41"/>
    <w:rsid w:val="005E6A14"/>
    <w:rsid w:val="005F348C"/>
    <w:rsid w:val="0060083F"/>
    <w:rsid w:val="006010D2"/>
    <w:rsid w:val="006039F8"/>
    <w:rsid w:val="00616D8C"/>
    <w:rsid w:val="0062067F"/>
    <w:rsid w:val="0062297C"/>
    <w:rsid w:val="00627562"/>
    <w:rsid w:val="00644844"/>
    <w:rsid w:val="00645E25"/>
    <w:rsid w:val="00646468"/>
    <w:rsid w:val="006527CB"/>
    <w:rsid w:val="006529ED"/>
    <w:rsid w:val="00662186"/>
    <w:rsid w:val="006651BA"/>
    <w:rsid w:val="006661C1"/>
    <w:rsid w:val="00671F36"/>
    <w:rsid w:val="006722D0"/>
    <w:rsid w:val="0067249D"/>
    <w:rsid w:val="00676B7B"/>
    <w:rsid w:val="00677808"/>
    <w:rsid w:val="00681EA7"/>
    <w:rsid w:val="00684709"/>
    <w:rsid w:val="006859FE"/>
    <w:rsid w:val="00685CCD"/>
    <w:rsid w:val="0068685D"/>
    <w:rsid w:val="00695EB4"/>
    <w:rsid w:val="006A1AF0"/>
    <w:rsid w:val="006A7612"/>
    <w:rsid w:val="006B0D8E"/>
    <w:rsid w:val="006B2BF6"/>
    <w:rsid w:val="006B2FE7"/>
    <w:rsid w:val="006B4BD1"/>
    <w:rsid w:val="006B5290"/>
    <w:rsid w:val="006C2B7C"/>
    <w:rsid w:val="006D0918"/>
    <w:rsid w:val="006D09B7"/>
    <w:rsid w:val="006D14A3"/>
    <w:rsid w:val="006D31B7"/>
    <w:rsid w:val="006D3322"/>
    <w:rsid w:val="006D35DC"/>
    <w:rsid w:val="006D4B85"/>
    <w:rsid w:val="006D7AE2"/>
    <w:rsid w:val="006E124C"/>
    <w:rsid w:val="006E4B53"/>
    <w:rsid w:val="006E4BAA"/>
    <w:rsid w:val="006E53E0"/>
    <w:rsid w:val="006F039C"/>
    <w:rsid w:val="006F337B"/>
    <w:rsid w:val="006F49B3"/>
    <w:rsid w:val="006F50D8"/>
    <w:rsid w:val="0070221F"/>
    <w:rsid w:val="0070536A"/>
    <w:rsid w:val="00707F2F"/>
    <w:rsid w:val="007139EF"/>
    <w:rsid w:val="0071667C"/>
    <w:rsid w:val="00723608"/>
    <w:rsid w:val="00724CCE"/>
    <w:rsid w:val="007250DC"/>
    <w:rsid w:val="007264D7"/>
    <w:rsid w:val="0073279E"/>
    <w:rsid w:val="00736201"/>
    <w:rsid w:val="007401DD"/>
    <w:rsid w:val="00740589"/>
    <w:rsid w:val="00740C15"/>
    <w:rsid w:val="00743625"/>
    <w:rsid w:val="00746A5E"/>
    <w:rsid w:val="00747D2A"/>
    <w:rsid w:val="00751083"/>
    <w:rsid w:val="007513D1"/>
    <w:rsid w:val="007516ED"/>
    <w:rsid w:val="00753B0C"/>
    <w:rsid w:val="00755717"/>
    <w:rsid w:val="00757FA8"/>
    <w:rsid w:val="00766B60"/>
    <w:rsid w:val="00771466"/>
    <w:rsid w:val="0077375C"/>
    <w:rsid w:val="007804EA"/>
    <w:rsid w:val="00784C4C"/>
    <w:rsid w:val="00786705"/>
    <w:rsid w:val="00787113"/>
    <w:rsid w:val="007902D7"/>
    <w:rsid w:val="00790974"/>
    <w:rsid w:val="00791AF5"/>
    <w:rsid w:val="0079668A"/>
    <w:rsid w:val="007A261F"/>
    <w:rsid w:val="007C2940"/>
    <w:rsid w:val="007C4A8D"/>
    <w:rsid w:val="007C73B6"/>
    <w:rsid w:val="007D1D41"/>
    <w:rsid w:val="007E3487"/>
    <w:rsid w:val="00800899"/>
    <w:rsid w:val="0080106B"/>
    <w:rsid w:val="0081405B"/>
    <w:rsid w:val="00814A86"/>
    <w:rsid w:val="00820285"/>
    <w:rsid w:val="008275B5"/>
    <w:rsid w:val="00827BA5"/>
    <w:rsid w:val="00832A28"/>
    <w:rsid w:val="0084180A"/>
    <w:rsid w:val="008418FE"/>
    <w:rsid w:val="00844545"/>
    <w:rsid w:val="0084595F"/>
    <w:rsid w:val="00863EB6"/>
    <w:rsid w:val="00866117"/>
    <w:rsid w:val="00867103"/>
    <w:rsid w:val="00870F92"/>
    <w:rsid w:val="008A0CF7"/>
    <w:rsid w:val="008B0582"/>
    <w:rsid w:val="008B20D5"/>
    <w:rsid w:val="008B29DA"/>
    <w:rsid w:val="008B3B81"/>
    <w:rsid w:val="008B7841"/>
    <w:rsid w:val="008C1430"/>
    <w:rsid w:val="008C4D50"/>
    <w:rsid w:val="008D13CF"/>
    <w:rsid w:val="008D3012"/>
    <w:rsid w:val="008D4572"/>
    <w:rsid w:val="008E4180"/>
    <w:rsid w:val="008E430B"/>
    <w:rsid w:val="008E5F4B"/>
    <w:rsid w:val="008F6A05"/>
    <w:rsid w:val="008F7FCD"/>
    <w:rsid w:val="00913256"/>
    <w:rsid w:val="00914B82"/>
    <w:rsid w:val="00921DC0"/>
    <w:rsid w:val="00923D8C"/>
    <w:rsid w:val="009253EB"/>
    <w:rsid w:val="00926DC4"/>
    <w:rsid w:val="0093013A"/>
    <w:rsid w:val="00937614"/>
    <w:rsid w:val="00942241"/>
    <w:rsid w:val="009529DE"/>
    <w:rsid w:val="0095497F"/>
    <w:rsid w:val="00960E5B"/>
    <w:rsid w:val="009610BA"/>
    <w:rsid w:val="00962238"/>
    <w:rsid w:val="0096366A"/>
    <w:rsid w:val="00967015"/>
    <w:rsid w:val="00967663"/>
    <w:rsid w:val="00974458"/>
    <w:rsid w:val="009748B2"/>
    <w:rsid w:val="0098060D"/>
    <w:rsid w:val="00981C82"/>
    <w:rsid w:val="00984791"/>
    <w:rsid w:val="00985100"/>
    <w:rsid w:val="00991F76"/>
    <w:rsid w:val="009934B1"/>
    <w:rsid w:val="00997ECB"/>
    <w:rsid w:val="009A1EE3"/>
    <w:rsid w:val="009A510F"/>
    <w:rsid w:val="009C2CEC"/>
    <w:rsid w:val="009C6CE1"/>
    <w:rsid w:val="009C7EE0"/>
    <w:rsid w:val="009D2E28"/>
    <w:rsid w:val="009D75CD"/>
    <w:rsid w:val="009E2A3C"/>
    <w:rsid w:val="009E2EAD"/>
    <w:rsid w:val="009E3E04"/>
    <w:rsid w:val="009F2511"/>
    <w:rsid w:val="009F71A1"/>
    <w:rsid w:val="009F79FA"/>
    <w:rsid w:val="00A00ED3"/>
    <w:rsid w:val="00A010FD"/>
    <w:rsid w:val="00A024A9"/>
    <w:rsid w:val="00A051BB"/>
    <w:rsid w:val="00A06DFA"/>
    <w:rsid w:val="00A07F9F"/>
    <w:rsid w:val="00A14F95"/>
    <w:rsid w:val="00A1768A"/>
    <w:rsid w:val="00A21FFA"/>
    <w:rsid w:val="00A30312"/>
    <w:rsid w:val="00A3171B"/>
    <w:rsid w:val="00A43ADA"/>
    <w:rsid w:val="00A453CC"/>
    <w:rsid w:val="00A467B3"/>
    <w:rsid w:val="00A54D65"/>
    <w:rsid w:val="00A60985"/>
    <w:rsid w:val="00A70332"/>
    <w:rsid w:val="00A750EE"/>
    <w:rsid w:val="00A773F5"/>
    <w:rsid w:val="00A779C1"/>
    <w:rsid w:val="00A81032"/>
    <w:rsid w:val="00A84494"/>
    <w:rsid w:val="00A872A8"/>
    <w:rsid w:val="00A92977"/>
    <w:rsid w:val="00A94BA5"/>
    <w:rsid w:val="00AA31ED"/>
    <w:rsid w:val="00AB00E6"/>
    <w:rsid w:val="00AB0972"/>
    <w:rsid w:val="00AB1A71"/>
    <w:rsid w:val="00AB42CE"/>
    <w:rsid w:val="00AC02AA"/>
    <w:rsid w:val="00AD074F"/>
    <w:rsid w:val="00AE0AD0"/>
    <w:rsid w:val="00AE63BD"/>
    <w:rsid w:val="00AE7D3C"/>
    <w:rsid w:val="00B02970"/>
    <w:rsid w:val="00B12088"/>
    <w:rsid w:val="00B16460"/>
    <w:rsid w:val="00B214F8"/>
    <w:rsid w:val="00B23B97"/>
    <w:rsid w:val="00B25CEC"/>
    <w:rsid w:val="00B33E92"/>
    <w:rsid w:val="00B417EA"/>
    <w:rsid w:val="00B43200"/>
    <w:rsid w:val="00B5119F"/>
    <w:rsid w:val="00B64A63"/>
    <w:rsid w:val="00B64BB8"/>
    <w:rsid w:val="00B760A4"/>
    <w:rsid w:val="00B7793E"/>
    <w:rsid w:val="00B902BF"/>
    <w:rsid w:val="00B92761"/>
    <w:rsid w:val="00B92D21"/>
    <w:rsid w:val="00B96381"/>
    <w:rsid w:val="00BA0465"/>
    <w:rsid w:val="00BA0861"/>
    <w:rsid w:val="00BA11E1"/>
    <w:rsid w:val="00BA1EE1"/>
    <w:rsid w:val="00BA2826"/>
    <w:rsid w:val="00BA334D"/>
    <w:rsid w:val="00BB2355"/>
    <w:rsid w:val="00BC18EA"/>
    <w:rsid w:val="00BC2BD9"/>
    <w:rsid w:val="00BC758A"/>
    <w:rsid w:val="00BD04AD"/>
    <w:rsid w:val="00BD0961"/>
    <w:rsid w:val="00BD0B14"/>
    <w:rsid w:val="00BD0EAF"/>
    <w:rsid w:val="00BD64BE"/>
    <w:rsid w:val="00BD7DD6"/>
    <w:rsid w:val="00BE1F76"/>
    <w:rsid w:val="00BE3424"/>
    <w:rsid w:val="00C078D6"/>
    <w:rsid w:val="00C15B71"/>
    <w:rsid w:val="00C17492"/>
    <w:rsid w:val="00C227D8"/>
    <w:rsid w:val="00C27A05"/>
    <w:rsid w:val="00C31C23"/>
    <w:rsid w:val="00C32BA3"/>
    <w:rsid w:val="00C33397"/>
    <w:rsid w:val="00C37CB7"/>
    <w:rsid w:val="00C40764"/>
    <w:rsid w:val="00C4086E"/>
    <w:rsid w:val="00C429DF"/>
    <w:rsid w:val="00C42FEE"/>
    <w:rsid w:val="00C43257"/>
    <w:rsid w:val="00C436B3"/>
    <w:rsid w:val="00C442DC"/>
    <w:rsid w:val="00C56EC7"/>
    <w:rsid w:val="00C57987"/>
    <w:rsid w:val="00C628B5"/>
    <w:rsid w:val="00C62EB8"/>
    <w:rsid w:val="00C63408"/>
    <w:rsid w:val="00C646AF"/>
    <w:rsid w:val="00C65C28"/>
    <w:rsid w:val="00C67909"/>
    <w:rsid w:val="00C70488"/>
    <w:rsid w:val="00C73330"/>
    <w:rsid w:val="00C74AEF"/>
    <w:rsid w:val="00C805CB"/>
    <w:rsid w:val="00C82CF1"/>
    <w:rsid w:val="00C8358E"/>
    <w:rsid w:val="00CA42BD"/>
    <w:rsid w:val="00CB57C0"/>
    <w:rsid w:val="00CB7EE2"/>
    <w:rsid w:val="00CC01BE"/>
    <w:rsid w:val="00CC4421"/>
    <w:rsid w:val="00CC4BE2"/>
    <w:rsid w:val="00CC7C50"/>
    <w:rsid w:val="00CD3278"/>
    <w:rsid w:val="00CD3F63"/>
    <w:rsid w:val="00CD48AC"/>
    <w:rsid w:val="00CE5AC2"/>
    <w:rsid w:val="00CF4569"/>
    <w:rsid w:val="00D07B90"/>
    <w:rsid w:val="00D11159"/>
    <w:rsid w:val="00D1502B"/>
    <w:rsid w:val="00D23DCC"/>
    <w:rsid w:val="00D27D7D"/>
    <w:rsid w:val="00D3713A"/>
    <w:rsid w:val="00D425AE"/>
    <w:rsid w:val="00D50EED"/>
    <w:rsid w:val="00D54459"/>
    <w:rsid w:val="00D55081"/>
    <w:rsid w:val="00D63841"/>
    <w:rsid w:val="00D6457B"/>
    <w:rsid w:val="00D67555"/>
    <w:rsid w:val="00D70708"/>
    <w:rsid w:val="00D74CAC"/>
    <w:rsid w:val="00D76866"/>
    <w:rsid w:val="00D768B7"/>
    <w:rsid w:val="00D8030C"/>
    <w:rsid w:val="00D807E8"/>
    <w:rsid w:val="00D80C62"/>
    <w:rsid w:val="00D8160A"/>
    <w:rsid w:val="00D8235D"/>
    <w:rsid w:val="00D84215"/>
    <w:rsid w:val="00D84BF4"/>
    <w:rsid w:val="00D85C5D"/>
    <w:rsid w:val="00D902D4"/>
    <w:rsid w:val="00D9329C"/>
    <w:rsid w:val="00DA1FC8"/>
    <w:rsid w:val="00DB5C46"/>
    <w:rsid w:val="00DC09B0"/>
    <w:rsid w:val="00DD09C9"/>
    <w:rsid w:val="00DD1BE2"/>
    <w:rsid w:val="00DD2510"/>
    <w:rsid w:val="00DD3FC4"/>
    <w:rsid w:val="00DD50B8"/>
    <w:rsid w:val="00DE5B33"/>
    <w:rsid w:val="00DF1289"/>
    <w:rsid w:val="00DF18B9"/>
    <w:rsid w:val="00DF28CA"/>
    <w:rsid w:val="00DF60B2"/>
    <w:rsid w:val="00E02C15"/>
    <w:rsid w:val="00E07B1D"/>
    <w:rsid w:val="00E1097F"/>
    <w:rsid w:val="00E11192"/>
    <w:rsid w:val="00E1179B"/>
    <w:rsid w:val="00E144D2"/>
    <w:rsid w:val="00E16671"/>
    <w:rsid w:val="00E1788D"/>
    <w:rsid w:val="00E219B5"/>
    <w:rsid w:val="00E22231"/>
    <w:rsid w:val="00E26D63"/>
    <w:rsid w:val="00E35AB8"/>
    <w:rsid w:val="00E46A5D"/>
    <w:rsid w:val="00E552F0"/>
    <w:rsid w:val="00E57CB0"/>
    <w:rsid w:val="00E61378"/>
    <w:rsid w:val="00E6394E"/>
    <w:rsid w:val="00E63F8C"/>
    <w:rsid w:val="00E74BA5"/>
    <w:rsid w:val="00E8099A"/>
    <w:rsid w:val="00E85996"/>
    <w:rsid w:val="00E91A48"/>
    <w:rsid w:val="00E966CF"/>
    <w:rsid w:val="00EA39D1"/>
    <w:rsid w:val="00EA3DA2"/>
    <w:rsid w:val="00EA63F2"/>
    <w:rsid w:val="00EB37E2"/>
    <w:rsid w:val="00EC59EA"/>
    <w:rsid w:val="00ED4E43"/>
    <w:rsid w:val="00EE71C5"/>
    <w:rsid w:val="00EF7AAF"/>
    <w:rsid w:val="00F157E6"/>
    <w:rsid w:val="00F20739"/>
    <w:rsid w:val="00F232AF"/>
    <w:rsid w:val="00F30D37"/>
    <w:rsid w:val="00F32547"/>
    <w:rsid w:val="00F4048D"/>
    <w:rsid w:val="00F40C9C"/>
    <w:rsid w:val="00F41851"/>
    <w:rsid w:val="00F444FD"/>
    <w:rsid w:val="00F51500"/>
    <w:rsid w:val="00F519F9"/>
    <w:rsid w:val="00F52139"/>
    <w:rsid w:val="00F57184"/>
    <w:rsid w:val="00F72858"/>
    <w:rsid w:val="00F7381F"/>
    <w:rsid w:val="00F74F67"/>
    <w:rsid w:val="00F77505"/>
    <w:rsid w:val="00F86AEC"/>
    <w:rsid w:val="00F91E20"/>
    <w:rsid w:val="00F92ECC"/>
    <w:rsid w:val="00FA0FF1"/>
    <w:rsid w:val="00FB4F7C"/>
    <w:rsid w:val="00FB7C00"/>
    <w:rsid w:val="00FC15A2"/>
    <w:rsid w:val="00FC39B7"/>
    <w:rsid w:val="00FC49A9"/>
    <w:rsid w:val="00FC6CAE"/>
    <w:rsid w:val="00FC7CDC"/>
    <w:rsid w:val="00FE7D12"/>
    <w:rsid w:val="00FF27F4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321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43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0764"/>
  </w:style>
  <w:style w:type="paragraph" w:styleId="a8">
    <w:name w:val="footer"/>
    <w:basedOn w:val="a"/>
    <w:link w:val="a9"/>
    <w:uiPriority w:val="99"/>
    <w:unhideWhenUsed/>
    <w:rsid w:val="00C40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2219-9281-470C-A883-255A2546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3</cp:revision>
  <cp:lastPrinted>2017-01-30T04:47:00Z</cp:lastPrinted>
  <dcterms:created xsi:type="dcterms:W3CDTF">2017-01-30T04:49:00Z</dcterms:created>
  <dcterms:modified xsi:type="dcterms:W3CDTF">2017-01-30T04:50:00Z</dcterms:modified>
</cp:coreProperties>
</file>