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D7" w:rsidRPr="000179C5" w:rsidRDefault="008C4D50" w:rsidP="009253EB">
      <w:pPr>
        <w:widowControl w:val="0"/>
        <w:kinsoku w:val="0"/>
        <w:overflowPunct w:val="0"/>
        <w:autoSpaceDE w:val="0"/>
        <w:autoSpaceDN w:val="0"/>
      </w:pPr>
      <w:bookmarkStart w:id="0" w:name="_GoBack"/>
      <w:bookmarkEnd w:id="0"/>
      <w:r w:rsidRPr="000179C5">
        <w:rPr>
          <w:rFonts w:hint="eastAsia"/>
        </w:rPr>
        <w:t>様式第</w:t>
      </w:r>
      <w:r w:rsidR="00E1788D" w:rsidRPr="000179C5">
        <w:rPr>
          <w:rFonts w:hint="eastAsia"/>
        </w:rPr>
        <w:t>３</w:t>
      </w:r>
      <w:r w:rsidRPr="000179C5">
        <w:rPr>
          <w:rFonts w:hint="eastAsia"/>
        </w:rPr>
        <w:t>号（第</w:t>
      </w:r>
      <w:r w:rsidR="006D14A3">
        <w:rPr>
          <w:rFonts w:hint="eastAsia"/>
        </w:rPr>
        <w:t>６</w:t>
      </w:r>
      <w:r w:rsidRPr="000179C5">
        <w:rPr>
          <w:rFonts w:hint="eastAsia"/>
        </w:rPr>
        <w:t>条関係）</w:t>
      </w:r>
    </w:p>
    <w:p w:rsidR="008C4D50" w:rsidRPr="000179C5" w:rsidRDefault="008C4D50" w:rsidP="008C4D50">
      <w:pPr>
        <w:widowControl w:val="0"/>
        <w:kinsoku w:val="0"/>
        <w:wordWrap w:val="0"/>
        <w:overflowPunct w:val="0"/>
        <w:autoSpaceDE w:val="0"/>
        <w:autoSpaceDN w:val="0"/>
        <w:jc w:val="right"/>
      </w:pPr>
      <w:r w:rsidRPr="000179C5">
        <w:rPr>
          <w:rFonts w:hint="eastAsia"/>
        </w:rPr>
        <w:t xml:space="preserve">年　　月　　日　</w:t>
      </w:r>
    </w:p>
    <w:p w:rsidR="008C4D50" w:rsidRPr="000179C5" w:rsidRDefault="008C4D50" w:rsidP="009253EB">
      <w:pPr>
        <w:widowControl w:val="0"/>
        <w:kinsoku w:val="0"/>
        <w:overflowPunct w:val="0"/>
        <w:autoSpaceDE w:val="0"/>
        <w:autoSpaceDN w:val="0"/>
      </w:pPr>
    </w:p>
    <w:p w:rsidR="008C4D50" w:rsidRPr="000179C5" w:rsidRDefault="008C4D50" w:rsidP="008C4D50">
      <w:pPr>
        <w:widowControl w:val="0"/>
        <w:kinsoku w:val="0"/>
        <w:overflowPunct w:val="0"/>
        <w:autoSpaceDE w:val="0"/>
        <w:autoSpaceDN w:val="0"/>
        <w:ind w:firstLineChars="100" w:firstLine="220"/>
      </w:pPr>
      <w:r w:rsidRPr="000179C5">
        <w:rPr>
          <w:rFonts w:hint="eastAsia"/>
        </w:rPr>
        <w:t>奥州市長　宛</w:t>
      </w:r>
    </w:p>
    <w:p w:rsidR="008C4D50" w:rsidRPr="000179C5" w:rsidRDefault="008C4D50" w:rsidP="009253EB">
      <w:pPr>
        <w:widowControl w:val="0"/>
        <w:kinsoku w:val="0"/>
        <w:overflowPunct w:val="0"/>
        <w:autoSpaceDE w:val="0"/>
        <w:autoSpaceDN w:val="0"/>
      </w:pPr>
    </w:p>
    <w:tbl>
      <w:tblPr>
        <w:tblStyle w:val="a5"/>
        <w:tblW w:w="0" w:type="auto"/>
        <w:tblInd w:w="4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3660"/>
      </w:tblGrid>
      <w:tr w:rsidR="006B0D8E" w:rsidRPr="000179C5" w:rsidTr="00166921">
        <w:trPr>
          <w:trHeight w:val="451"/>
        </w:trPr>
        <w:tc>
          <w:tcPr>
            <w:tcW w:w="1320" w:type="dxa"/>
            <w:vAlign w:val="center"/>
          </w:tcPr>
          <w:p w:rsidR="00D11159" w:rsidRPr="000179C5" w:rsidRDefault="00D11159" w:rsidP="00D11159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  <w:kern w:val="0"/>
              </w:rPr>
              <w:t>事業所名</w:t>
            </w:r>
          </w:p>
        </w:tc>
        <w:tc>
          <w:tcPr>
            <w:tcW w:w="3660" w:type="dxa"/>
            <w:vAlign w:val="center"/>
          </w:tcPr>
          <w:p w:rsidR="00D11159" w:rsidRPr="000179C5" w:rsidRDefault="00D11159" w:rsidP="00D11159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6B0D8E" w:rsidRPr="000179C5" w:rsidTr="00166921">
        <w:trPr>
          <w:trHeight w:val="451"/>
        </w:trPr>
        <w:tc>
          <w:tcPr>
            <w:tcW w:w="1320" w:type="dxa"/>
            <w:vAlign w:val="center"/>
          </w:tcPr>
          <w:p w:rsidR="00D11159" w:rsidRPr="000179C5" w:rsidRDefault="00D11159" w:rsidP="00D11159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  <w:kern w:val="0"/>
              </w:rPr>
              <w:t>所在地</w:t>
            </w:r>
          </w:p>
        </w:tc>
        <w:tc>
          <w:tcPr>
            <w:tcW w:w="3660" w:type="dxa"/>
            <w:vAlign w:val="center"/>
          </w:tcPr>
          <w:p w:rsidR="00D11159" w:rsidRPr="000179C5" w:rsidRDefault="00D11159" w:rsidP="00D11159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6B0D8E" w:rsidRPr="000179C5" w:rsidTr="00166921">
        <w:trPr>
          <w:trHeight w:val="451"/>
        </w:trPr>
        <w:tc>
          <w:tcPr>
            <w:tcW w:w="1320" w:type="dxa"/>
            <w:vAlign w:val="center"/>
          </w:tcPr>
          <w:p w:rsidR="00D11159" w:rsidRPr="000179C5" w:rsidRDefault="00D11159" w:rsidP="00D11159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  <w:kern w:val="0"/>
              </w:rPr>
              <w:t>代表者職</w:t>
            </w:r>
          </w:p>
        </w:tc>
        <w:tc>
          <w:tcPr>
            <w:tcW w:w="3660" w:type="dxa"/>
            <w:vAlign w:val="center"/>
          </w:tcPr>
          <w:p w:rsidR="00D11159" w:rsidRPr="000179C5" w:rsidRDefault="00D11159" w:rsidP="00D11159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  <w:tr w:rsidR="006B0D8E" w:rsidRPr="000179C5" w:rsidTr="00166921">
        <w:trPr>
          <w:trHeight w:val="451"/>
        </w:trPr>
        <w:tc>
          <w:tcPr>
            <w:tcW w:w="1320" w:type="dxa"/>
            <w:vAlign w:val="center"/>
          </w:tcPr>
          <w:p w:rsidR="00D11159" w:rsidRPr="000179C5" w:rsidRDefault="00D11159" w:rsidP="00D11159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</w:pPr>
            <w:r w:rsidRPr="000179C5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3660" w:type="dxa"/>
            <w:vAlign w:val="center"/>
          </w:tcPr>
          <w:p w:rsidR="00D11159" w:rsidRPr="000179C5" w:rsidRDefault="00D11159" w:rsidP="00D11159">
            <w:pPr>
              <w:widowControl w:val="0"/>
              <w:kinsoku w:val="0"/>
              <w:overflowPunct w:val="0"/>
              <w:autoSpaceDE w:val="0"/>
              <w:autoSpaceDN w:val="0"/>
              <w:jc w:val="right"/>
            </w:pPr>
            <w:r w:rsidRPr="000179C5">
              <w:rPr>
                <w:kern w:val="0"/>
              </w:rPr>
              <w:fldChar w:fldCharType="begin"/>
            </w:r>
            <w:r w:rsidRPr="000179C5">
              <w:rPr>
                <w:kern w:val="0"/>
              </w:rPr>
              <w:instrText xml:space="preserve"> </w:instrText>
            </w:r>
            <w:r w:rsidRPr="000179C5">
              <w:rPr>
                <w:rFonts w:hint="eastAsia"/>
                <w:kern w:val="0"/>
              </w:rPr>
              <w:instrText>eq \o\ac(○,</w:instrText>
            </w:r>
            <w:r w:rsidRPr="000179C5">
              <w:rPr>
                <w:rFonts w:hint="eastAsia"/>
                <w:kern w:val="0"/>
                <w:position w:val="3"/>
                <w:sz w:val="15"/>
              </w:rPr>
              <w:instrText>印</w:instrText>
            </w:r>
            <w:r w:rsidRPr="000179C5">
              <w:rPr>
                <w:rFonts w:hint="eastAsia"/>
                <w:kern w:val="0"/>
              </w:rPr>
              <w:instrText>)</w:instrText>
            </w:r>
            <w:r w:rsidRPr="000179C5">
              <w:rPr>
                <w:kern w:val="0"/>
              </w:rPr>
              <w:fldChar w:fldCharType="end"/>
            </w:r>
          </w:p>
        </w:tc>
      </w:tr>
    </w:tbl>
    <w:p w:rsidR="008C4D50" w:rsidRPr="000179C5" w:rsidRDefault="008C4D50" w:rsidP="009253EB">
      <w:pPr>
        <w:widowControl w:val="0"/>
        <w:kinsoku w:val="0"/>
        <w:overflowPunct w:val="0"/>
        <w:autoSpaceDE w:val="0"/>
        <w:autoSpaceDN w:val="0"/>
      </w:pPr>
    </w:p>
    <w:p w:rsidR="008C4D50" w:rsidRPr="000179C5" w:rsidRDefault="008C4D50" w:rsidP="009253EB">
      <w:pPr>
        <w:widowControl w:val="0"/>
        <w:kinsoku w:val="0"/>
        <w:overflowPunct w:val="0"/>
        <w:autoSpaceDE w:val="0"/>
        <w:autoSpaceDN w:val="0"/>
      </w:pPr>
    </w:p>
    <w:p w:rsidR="008C4D50" w:rsidRPr="000179C5" w:rsidRDefault="009610BA" w:rsidP="00C436B3">
      <w:pPr>
        <w:widowControl w:val="0"/>
        <w:kinsoku w:val="0"/>
        <w:overflowPunct w:val="0"/>
        <w:autoSpaceDE w:val="0"/>
        <w:autoSpaceDN w:val="0"/>
        <w:ind w:firstLineChars="300" w:firstLine="660"/>
      </w:pPr>
      <w:r w:rsidRPr="000179C5">
        <w:rPr>
          <w:rFonts w:hint="eastAsia"/>
        </w:rPr>
        <w:t>営業所</w:t>
      </w:r>
      <w:r w:rsidR="008C4D50" w:rsidRPr="000179C5">
        <w:rPr>
          <w:rFonts w:hint="eastAsia"/>
        </w:rPr>
        <w:t>実態調査改善報告書</w:t>
      </w:r>
    </w:p>
    <w:p w:rsidR="008C4D50" w:rsidRPr="000179C5" w:rsidRDefault="00C436B3" w:rsidP="00C436B3">
      <w:pPr>
        <w:widowControl w:val="0"/>
        <w:kinsoku w:val="0"/>
        <w:overflowPunct w:val="0"/>
        <w:autoSpaceDE w:val="0"/>
        <w:autoSpaceDN w:val="0"/>
        <w:ind w:firstLineChars="100" w:firstLine="220"/>
      </w:pPr>
      <w:r w:rsidRPr="000179C5">
        <w:rPr>
          <w:rFonts w:hint="eastAsia"/>
        </w:rPr>
        <w:t xml:space="preserve">　　　</w:t>
      </w:r>
      <w:r w:rsidR="002C5974" w:rsidRPr="000179C5">
        <w:rPr>
          <w:rFonts w:hint="eastAsia"/>
        </w:rPr>
        <w:t xml:space="preserve">　年　　月　　</w:t>
      </w:r>
      <w:proofErr w:type="gramStart"/>
      <w:r w:rsidR="002C5974" w:rsidRPr="000179C5">
        <w:rPr>
          <w:rFonts w:hint="eastAsia"/>
        </w:rPr>
        <w:t>日付け</w:t>
      </w:r>
      <w:proofErr w:type="gramEnd"/>
      <w:r w:rsidR="002C5974" w:rsidRPr="000179C5">
        <w:rPr>
          <w:rFonts w:hint="eastAsia"/>
        </w:rPr>
        <w:t>第　　　号で通知のあった事項について、下記のとおり改善しましたので、報告します。</w:t>
      </w:r>
    </w:p>
    <w:p w:rsidR="008C4D50" w:rsidRPr="000179C5" w:rsidRDefault="002C5974" w:rsidP="002C5974">
      <w:pPr>
        <w:widowControl w:val="0"/>
        <w:kinsoku w:val="0"/>
        <w:overflowPunct w:val="0"/>
        <w:autoSpaceDE w:val="0"/>
        <w:autoSpaceDN w:val="0"/>
        <w:jc w:val="center"/>
      </w:pPr>
      <w:r w:rsidRPr="000179C5">
        <w:rPr>
          <w:rFonts w:hint="eastAsia"/>
        </w:rPr>
        <w:t>記</w:t>
      </w:r>
    </w:p>
    <w:p w:rsidR="00BA2826" w:rsidRPr="000179C5" w:rsidRDefault="00BA2826" w:rsidP="00BA2826">
      <w:pPr>
        <w:widowControl w:val="0"/>
        <w:kinsoku w:val="0"/>
        <w:overflowPunct w:val="0"/>
        <w:autoSpaceDE w:val="0"/>
        <w:autoSpaceDN w:val="0"/>
      </w:pPr>
      <w:r w:rsidRPr="000179C5">
        <w:rPr>
          <w:rFonts w:hint="eastAsia"/>
        </w:rPr>
        <w:t>改善事項</w:t>
      </w:r>
    </w:p>
    <w:tbl>
      <w:tblPr>
        <w:tblStyle w:val="a5"/>
        <w:tblW w:w="0" w:type="auto"/>
        <w:tblInd w:w="328" w:type="dxa"/>
        <w:tblLook w:val="04A0" w:firstRow="1" w:lastRow="0" w:firstColumn="1" w:lastColumn="0" w:noHBand="0" w:noVBand="1"/>
      </w:tblPr>
      <w:tblGrid>
        <w:gridCol w:w="2310"/>
        <w:gridCol w:w="6630"/>
      </w:tblGrid>
      <w:tr w:rsidR="006B0D8E" w:rsidRPr="000179C5" w:rsidTr="005A482F">
        <w:tc>
          <w:tcPr>
            <w:tcW w:w="2310" w:type="dxa"/>
            <w:vAlign w:val="center"/>
          </w:tcPr>
          <w:p w:rsidR="00BA2826" w:rsidRPr="000179C5" w:rsidRDefault="00BA2826" w:rsidP="005A482F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項目</w:t>
            </w:r>
          </w:p>
        </w:tc>
        <w:tc>
          <w:tcPr>
            <w:tcW w:w="6630" w:type="dxa"/>
            <w:vAlign w:val="center"/>
          </w:tcPr>
          <w:p w:rsidR="00BA2826" w:rsidRPr="000179C5" w:rsidRDefault="00BA2826" w:rsidP="005A482F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改善した内容</w:t>
            </w:r>
          </w:p>
        </w:tc>
      </w:tr>
      <w:tr w:rsidR="006B0D8E" w:rsidRPr="000179C5" w:rsidTr="005A482F">
        <w:trPr>
          <w:trHeight w:val="6098"/>
        </w:trPr>
        <w:tc>
          <w:tcPr>
            <w:tcW w:w="2310" w:type="dxa"/>
          </w:tcPr>
          <w:p w:rsidR="00BA2826" w:rsidRPr="000179C5" w:rsidRDefault="00BA2826" w:rsidP="005A482F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6630" w:type="dxa"/>
          </w:tcPr>
          <w:p w:rsidR="00BA2826" w:rsidRPr="000179C5" w:rsidRDefault="00BA2826" w:rsidP="005A482F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</w:tbl>
    <w:p w:rsidR="00BA2826" w:rsidRPr="000179C5" w:rsidRDefault="00BA2826" w:rsidP="00BA2826">
      <w:pPr>
        <w:widowControl w:val="0"/>
        <w:kinsoku w:val="0"/>
        <w:overflowPunct w:val="0"/>
        <w:autoSpaceDE w:val="0"/>
        <w:autoSpaceDN w:val="0"/>
      </w:pPr>
    </w:p>
    <w:p w:rsidR="00962238" w:rsidRPr="000179C5" w:rsidRDefault="00962238" w:rsidP="00962238">
      <w:pPr>
        <w:ind w:firstLineChars="100" w:firstLine="220"/>
      </w:pPr>
      <w:r w:rsidRPr="000179C5">
        <w:rPr>
          <w:rFonts w:hint="eastAsia"/>
        </w:rPr>
        <w:t>※　写真、書類等改善内容が確認できるものを添付してください。</w:t>
      </w:r>
    </w:p>
    <w:p w:rsidR="008C4D50" w:rsidRPr="000179C5" w:rsidRDefault="008C4D50" w:rsidP="009253EB">
      <w:pPr>
        <w:widowControl w:val="0"/>
        <w:kinsoku w:val="0"/>
        <w:overflowPunct w:val="0"/>
        <w:autoSpaceDE w:val="0"/>
        <w:autoSpaceDN w:val="0"/>
      </w:pPr>
    </w:p>
    <w:sectPr w:rsidR="008C4D50" w:rsidRPr="000179C5" w:rsidSect="001224B1">
      <w:pgSz w:w="11906" w:h="16838" w:code="9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80" w:rsidRDefault="008E4180" w:rsidP="00C40764">
      <w:r>
        <w:separator/>
      </w:r>
    </w:p>
  </w:endnote>
  <w:endnote w:type="continuationSeparator" w:id="0">
    <w:p w:rsidR="008E4180" w:rsidRDefault="008E4180" w:rsidP="00C4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80" w:rsidRDefault="008E4180" w:rsidP="00C40764">
      <w:r>
        <w:separator/>
      </w:r>
    </w:p>
  </w:footnote>
  <w:footnote w:type="continuationSeparator" w:id="0">
    <w:p w:rsidR="008E4180" w:rsidRDefault="008E4180" w:rsidP="00C40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74"/>
    <w:rsid w:val="0000029D"/>
    <w:rsid w:val="000004F7"/>
    <w:rsid w:val="000007A4"/>
    <w:rsid w:val="00003C47"/>
    <w:rsid w:val="00010192"/>
    <w:rsid w:val="00011310"/>
    <w:rsid w:val="000130B5"/>
    <w:rsid w:val="0001338D"/>
    <w:rsid w:val="0001765A"/>
    <w:rsid w:val="000176D9"/>
    <w:rsid w:val="000179C5"/>
    <w:rsid w:val="00020741"/>
    <w:rsid w:val="00021837"/>
    <w:rsid w:val="00023242"/>
    <w:rsid w:val="00023EE5"/>
    <w:rsid w:val="000243F9"/>
    <w:rsid w:val="0003030B"/>
    <w:rsid w:val="00036B3B"/>
    <w:rsid w:val="00056B74"/>
    <w:rsid w:val="000700DF"/>
    <w:rsid w:val="000725B5"/>
    <w:rsid w:val="00080F66"/>
    <w:rsid w:val="00083B5A"/>
    <w:rsid w:val="00091F27"/>
    <w:rsid w:val="000934C2"/>
    <w:rsid w:val="00095A36"/>
    <w:rsid w:val="00095ADE"/>
    <w:rsid w:val="000A2052"/>
    <w:rsid w:val="000A219F"/>
    <w:rsid w:val="000A4A59"/>
    <w:rsid w:val="000A4C3B"/>
    <w:rsid w:val="000B0458"/>
    <w:rsid w:val="000B18B4"/>
    <w:rsid w:val="000B426D"/>
    <w:rsid w:val="000B4D09"/>
    <w:rsid w:val="000C1212"/>
    <w:rsid w:val="000C3315"/>
    <w:rsid w:val="000F1EAD"/>
    <w:rsid w:val="000F6D60"/>
    <w:rsid w:val="00107A09"/>
    <w:rsid w:val="00107CC7"/>
    <w:rsid w:val="00107D3A"/>
    <w:rsid w:val="00111F71"/>
    <w:rsid w:val="001222B2"/>
    <w:rsid w:val="001224B1"/>
    <w:rsid w:val="0012485C"/>
    <w:rsid w:val="00125EB6"/>
    <w:rsid w:val="001322F5"/>
    <w:rsid w:val="00136E80"/>
    <w:rsid w:val="00143622"/>
    <w:rsid w:val="00146A19"/>
    <w:rsid w:val="00155ED6"/>
    <w:rsid w:val="00160CD1"/>
    <w:rsid w:val="00162AE9"/>
    <w:rsid w:val="00165A7F"/>
    <w:rsid w:val="00166921"/>
    <w:rsid w:val="00170E43"/>
    <w:rsid w:val="001762A7"/>
    <w:rsid w:val="00176D81"/>
    <w:rsid w:val="00182F72"/>
    <w:rsid w:val="0018777D"/>
    <w:rsid w:val="00195B95"/>
    <w:rsid w:val="001B0137"/>
    <w:rsid w:val="001B11B6"/>
    <w:rsid w:val="001C1F59"/>
    <w:rsid w:val="001D216A"/>
    <w:rsid w:val="001D2381"/>
    <w:rsid w:val="001D7239"/>
    <w:rsid w:val="001D7789"/>
    <w:rsid w:val="001E28E3"/>
    <w:rsid w:val="0020176D"/>
    <w:rsid w:val="0021054C"/>
    <w:rsid w:val="00213219"/>
    <w:rsid w:val="002141CA"/>
    <w:rsid w:val="002259CA"/>
    <w:rsid w:val="00231708"/>
    <w:rsid w:val="0023315A"/>
    <w:rsid w:val="002335EB"/>
    <w:rsid w:val="002429E8"/>
    <w:rsid w:val="0024540F"/>
    <w:rsid w:val="00257873"/>
    <w:rsid w:val="00261163"/>
    <w:rsid w:val="00266579"/>
    <w:rsid w:val="00275EA7"/>
    <w:rsid w:val="00280B73"/>
    <w:rsid w:val="002857D6"/>
    <w:rsid w:val="002870C1"/>
    <w:rsid w:val="002879B5"/>
    <w:rsid w:val="0029201A"/>
    <w:rsid w:val="00292809"/>
    <w:rsid w:val="00293DC0"/>
    <w:rsid w:val="00294563"/>
    <w:rsid w:val="002A19A7"/>
    <w:rsid w:val="002A26B3"/>
    <w:rsid w:val="002A4388"/>
    <w:rsid w:val="002B2EB0"/>
    <w:rsid w:val="002B660B"/>
    <w:rsid w:val="002B7B8A"/>
    <w:rsid w:val="002C42CE"/>
    <w:rsid w:val="002C5974"/>
    <w:rsid w:val="002D0A5F"/>
    <w:rsid w:val="002D1562"/>
    <w:rsid w:val="002D65FC"/>
    <w:rsid w:val="002D7955"/>
    <w:rsid w:val="002E6E0B"/>
    <w:rsid w:val="002F3018"/>
    <w:rsid w:val="003047FC"/>
    <w:rsid w:val="003061DD"/>
    <w:rsid w:val="003077CB"/>
    <w:rsid w:val="00316564"/>
    <w:rsid w:val="003170C0"/>
    <w:rsid w:val="003274F1"/>
    <w:rsid w:val="00332769"/>
    <w:rsid w:val="0033503F"/>
    <w:rsid w:val="00345DE8"/>
    <w:rsid w:val="00346C41"/>
    <w:rsid w:val="00371D2E"/>
    <w:rsid w:val="00372A8C"/>
    <w:rsid w:val="003743C5"/>
    <w:rsid w:val="00375101"/>
    <w:rsid w:val="0038042A"/>
    <w:rsid w:val="00381AB8"/>
    <w:rsid w:val="0038492F"/>
    <w:rsid w:val="00395058"/>
    <w:rsid w:val="003965CB"/>
    <w:rsid w:val="003A3B72"/>
    <w:rsid w:val="003C31D4"/>
    <w:rsid w:val="003C6630"/>
    <w:rsid w:val="003C6C65"/>
    <w:rsid w:val="003E0DCE"/>
    <w:rsid w:val="003E1FBC"/>
    <w:rsid w:val="003E6934"/>
    <w:rsid w:val="003F00E3"/>
    <w:rsid w:val="003F080C"/>
    <w:rsid w:val="003F271D"/>
    <w:rsid w:val="003F3EB3"/>
    <w:rsid w:val="003F5510"/>
    <w:rsid w:val="003F582D"/>
    <w:rsid w:val="003F5CF9"/>
    <w:rsid w:val="00400E70"/>
    <w:rsid w:val="00411917"/>
    <w:rsid w:val="00413046"/>
    <w:rsid w:val="00414737"/>
    <w:rsid w:val="00414794"/>
    <w:rsid w:val="004259C4"/>
    <w:rsid w:val="004269F4"/>
    <w:rsid w:val="00430C3C"/>
    <w:rsid w:val="004316E9"/>
    <w:rsid w:val="004327FD"/>
    <w:rsid w:val="00432844"/>
    <w:rsid w:val="0043607C"/>
    <w:rsid w:val="00443D31"/>
    <w:rsid w:val="00443FE5"/>
    <w:rsid w:val="00446C79"/>
    <w:rsid w:val="00447F80"/>
    <w:rsid w:val="00457C84"/>
    <w:rsid w:val="00462F33"/>
    <w:rsid w:val="0047035A"/>
    <w:rsid w:val="0047146C"/>
    <w:rsid w:val="004726FC"/>
    <w:rsid w:val="00474125"/>
    <w:rsid w:val="00475797"/>
    <w:rsid w:val="00476727"/>
    <w:rsid w:val="0047695C"/>
    <w:rsid w:val="00480362"/>
    <w:rsid w:val="00480A00"/>
    <w:rsid w:val="00484589"/>
    <w:rsid w:val="0048637C"/>
    <w:rsid w:val="00493300"/>
    <w:rsid w:val="00493FD6"/>
    <w:rsid w:val="00496DF2"/>
    <w:rsid w:val="004A025E"/>
    <w:rsid w:val="004A7ACD"/>
    <w:rsid w:val="004B121A"/>
    <w:rsid w:val="004C0C4A"/>
    <w:rsid w:val="004C2B39"/>
    <w:rsid w:val="004C730E"/>
    <w:rsid w:val="004C7483"/>
    <w:rsid w:val="004F3118"/>
    <w:rsid w:val="004F4342"/>
    <w:rsid w:val="004F7626"/>
    <w:rsid w:val="005050E4"/>
    <w:rsid w:val="005148B5"/>
    <w:rsid w:val="00524102"/>
    <w:rsid w:val="00524B26"/>
    <w:rsid w:val="00525325"/>
    <w:rsid w:val="00525782"/>
    <w:rsid w:val="0052765E"/>
    <w:rsid w:val="00537F9A"/>
    <w:rsid w:val="00545D5E"/>
    <w:rsid w:val="0054620C"/>
    <w:rsid w:val="005537DA"/>
    <w:rsid w:val="00555519"/>
    <w:rsid w:val="005605BB"/>
    <w:rsid w:val="00561E0C"/>
    <w:rsid w:val="00566A38"/>
    <w:rsid w:val="00572A9D"/>
    <w:rsid w:val="00574448"/>
    <w:rsid w:val="005755EC"/>
    <w:rsid w:val="005815B7"/>
    <w:rsid w:val="005A2BAF"/>
    <w:rsid w:val="005A2D92"/>
    <w:rsid w:val="005A482F"/>
    <w:rsid w:val="005A708D"/>
    <w:rsid w:val="005B2151"/>
    <w:rsid w:val="005C10CE"/>
    <w:rsid w:val="005C3012"/>
    <w:rsid w:val="005C6B63"/>
    <w:rsid w:val="005D03EA"/>
    <w:rsid w:val="005D1D0C"/>
    <w:rsid w:val="005D6348"/>
    <w:rsid w:val="005D7F41"/>
    <w:rsid w:val="005E6A14"/>
    <w:rsid w:val="005F348C"/>
    <w:rsid w:val="0060083F"/>
    <w:rsid w:val="006010D2"/>
    <w:rsid w:val="006039F8"/>
    <w:rsid w:val="00616D8C"/>
    <w:rsid w:val="0062067F"/>
    <w:rsid w:val="0062297C"/>
    <w:rsid w:val="00627562"/>
    <w:rsid w:val="00644844"/>
    <w:rsid w:val="00645E25"/>
    <w:rsid w:val="00646468"/>
    <w:rsid w:val="006527CB"/>
    <w:rsid w:val="006529ED"/>
    <w:rsid w:val="00662186"/>
    <w:rsid w:val="006651BA"/>
    <w:rsid w:val="006661C1"/>
    <w:rsid w:val="00671F36"/>
    <w:rsid w:val="006722D0"/>
    <w:rsid w:val="0067249D"/>
    <w:rsid w:val="00676B7B"/>
    <w:rsid w:val="00677808"/>
    <w:rsid w:val="00681EA7"/>
    <w:rsid w:val="00684709"/>
    <w:rsid w:val="006859FE"/>
    <w:rsid w:val="00685CCD"/>
    <w:rsid w:val="0068685D"/>
    <w:rsid w:val="00695EB4"/>
    <w:rsid w:val="006A1AF0"/>
    <w:rsid w:val="006A7612"/>
    <w:rsid w:val="006B0D8E"/>
    <w:rsid w:val="006B2BF6"/>
    <w:rsid w:val="006B2FE7"/>
    <w:rsid w:val="006B4BD1"/>
    <w:rsid w:val="006B5290"/>
    <w:rsid w:val="006C2B7C"/>
    <w:rsid w:val="006D0918"/>
    <w:rsid w:val="006D09B7"/>
    <w:rsid w:val="006D14A3"/>
    <w:rsid w:val="006D31B7"/>
    <w:rsid w:val="006D3322"/>
    <w:rsid w:val="006D35DC"/>
    <w:rsid w:val="006D4B85"/>
    <w:rsid w:val="006D7AE2"/>
    <w:rsid w:val="006E124C"/>
    <w:rsid w:val="006E4B53"/>
    <w:rsid w:val="006E4BAA"/>
    <w:rsid w:val="006E53E0"/>
    <w:rsid w:val="006F039C"/>
    <w:rsid w:val="006F337B"/>
    <w:rsid w:val="006F49B3"/>
    <w:rsid w:val="006F50D8"/>
    <w:rsid w:val="0070221F"/>
    <w:rsid w:val="0070536A"/>
    <w:rsid w:val="00707F2F"/>
    <w:rsid w:val="007139EF"/>
    <w:rsid w:val="0071667C"/>
    <w:rsid w:val="00723608"/>
    <w:rsid w:val="00724CCE"/>
    <w:rsid w:val="007250DC"/>
    <w:rsid w:val="007264D7"/>
    <w:rsid w:val="0073279E"/>
    <w:rsid w:val="00736201"/>
    <w:rsid w:val="007401DD"/>
    <w:rsid w:val="00740589"/>
    <w:rsid w:val="00740C15"/>
    <w:rsid w:val="00743625"/>
    <w:rsid w:val="00746A5E"/>
    <w:rsid w:val="00747D2A"/>
    <w:rsid w:val="00751083"/>
    <w:rsid w:val="007513D1"/>
    <w:rsid w:val="007516ED"/>
    <w:rsid w:val="00753B0C"/>
    <w:rsid w:val="00755717"/>
    <w:rsid w:val="00757FA8"/>
    <w:rsid w:val="00766B60"/>
    <w:rsid w:val="00771466"/>
    <w:rsid w:val="0077375C"/>
    <w:rsid w:val="007804EA"/>
    <w:rsid w:val="00784C4C"/>
    <w:rsid w:val="00786705"/>
    <w:rsid w:val="00787113"/>
    <w:rsid w:val="007902D7"/>
    <w:rsid w:val="00790974"/>
    <w:rsid w:val="00791AF5"/>
    <w:rsid w:val="0079668A"/>
    <w:rsid w:val="007A261F"/>
    <w:rsid w:val="007C2940"/>
    <w:rsid w:val="007C4A8D"/>
    <w:rsid w:val="007C73B6"/>
    <w:rsid w:val="007D1D41"/>
    <w:rsid w:val="007E3487"/>
    <w:rsid w:val="00800899"/>
    <w:rsid w:val="0080106B"/>
    <w:rsid w:val="0081405B"/>
    <w:rsid w:val="00814A86"/>
    <w:rsid w:val="00820285"/>
    <w:rsid w:val="008275B5"/>
    <w:rsid w:val="00827BA5"/>
    <w:rsid w:val="00832A28"/>
    <w:rsid w:val="0084180A"/>
    <w:rsid w:val="008418FE"/>
    <w:rsid w:val="00844545"/>
    <w:rsid w:val="0084595F"/>
    <w:rsid w:val="00863EB6"/>
    <w:rsid w:val="00866117"/>
    <w:rsid w:val="00867103"/>
    <w:rsid w:val="00870F92"/>
    <w:rsid w:val="008A0CF7"/>
    <w:rsid w:val="008B0582"/>
    <w:rsid w:val="008B20D5"/>
    <w:rsid w:val="008B29DA"/>
    <w:rsid w:val="008B3B81"/>
    <w:rsid w:val="008B7841"/>
    <w:rsid w:val="008C1430"/>
    <w:rsid w:val="008C4D50"/>
    <w:rsid w:val="008D13CF"/>
    <w:rsid w:val="008D3012"/>
    <w:rsid w:val="008D4572"/>
    <w:rsid w:val="008E4180"/>
    <w:rsid w:val="008E430B"/>
    <w:rsid w:val="008E5F4B"/>
    <w:rsid w:val="008F6A05"/>
    <w:rsid w:val="008F7FCD"/>
    <w:rsid w:val="00913256"/>
    <w:rsid w:val="00914B82"/>
    <w:rsid w:val="00921DC0"/>
    <w:rsid w:val="00923D8C"/>
    <w:rsid w:val="009253EB"/>
    <w:rsid w:val="00926DC4"/>
    <w:rsid w:val="0093013A"/>
    <w:rsid w:val="00937614"/>
    <w:rsid w:val="00942241"/>
    <w:rsid w:val="009529DE"/>
    <w:rsid w:val="0095497F"/>
    <w:rsid w:val="00960E5B"/>
    <w:rsid w:val="009610BA"/>
    <w:rsid w:val="00962238"/>
    <w:rsid w:val="0096366A"/>
    <w:rsid w:val="00967015"/>
    <w:rsid w:val="00967663"/>
    <w:rsid w:val="00974458"/>
    <w:rsid w:val="009748B2"/>
    <w:rsid w:val="0098060D"/>
    <w:rsid w:val="00981C82"/>
    <w:rsid w:val="00984791"/>
    <w:rsid w:val="00985100"/>
    <w:rsid w:val="00991F76"/>
    <w:rsid w:val="009934B1"/>
    <w:rsid w:val="00997ECB"/>
    <w:rsid w:val="009A1EE3"/>
    <w:rsid w:val="009A510F"/>
    <w:rsid w:val="009C2CEC"/>
    <w:rsid w:val="009C6CE1"/>
    <w:rsid w:val="009C7EE0"/>
    <w:rsid w:val="009D2E28"/>
    <w:rsid w:val="009D75CD"/>
    <w:rsid w:val="009E2A3C"/>
    <w:rsid w:val="009E2EAD"/>
    <w:rsid w:val="009E3E04"/>
    <w:rsid w:val="009F2511"/>
    <w:rsid w:val="009F71A1"/>
    <w:rsid w:val="009F79FA"/>
    <w:rsid w:val="00A00ED3"/>
    <w:rsid w:val="00A010FD"/>
    <w:rsid w:val="00A024A9"/>
    <w:rsid w:val="00A051BB"/>
    <w:rsid w:val="00A06DFA"/>
    <w:rsid w:val="00A07F9F"/>
    <w:rsid w:val="00A14F95"/>
    <w:rsid w:val="00A1768A"/>
    <w:rsid w:val="00A21FFA"/>
    <w:rsid w:val="00A30312"/>
    <w:rsid w:val="00A3171B"/>
    <w:rsid w:val="00A43ADA"/>
    <w:rsid w:val="00A453CC"/>
    <w:rsid w:val="00A467B3"/>
    <w:rsid w:val="00A54D65"/>
    <w:rsid w:val="00A60985"/>
    <w:rsid w:val="00A70332"/>
    <w:rsid w:val="00A750EE"/>
    <w:rsid w:val="00A773F5"/>
    <w:rsid w:val="00A779C1"/>
    <w:rsid w:val="00A81032"/>
    <w:rsid w:val="00A84494"/>
    <w:rsid w:val="00A872A8"/>
    <w:rsid w:val="00A92977"/>
    <w:rsid w:val="00A94BA5"/>
    <w:rsid w:val="00AA31ED"/>
    <w:rsid w:val="00AB00E6"/>
    <w:rsid w:val="00AB0972"/>
    <w:rsid w:val="00AB1A71"/>
    <w:rsid w:val="00AB42CE"/>
    <w:rsid w:val="00AC02AA"/>
    <w:rsid w:val="00AD074F"/>
    <w:rsid w:val="00AE0AD0"/>
    <w:rsid w:val="00AE63BD"/>
    <w:rsid w:val="00AE7D3C"/>
    <w:rsid w:val="00B02970"/>
    <w:rsid w:val="00B12088"/>
    <w:rsid w:val="00B16460"/>
    <w:rsid w:val="00B214F8"/>
    <w:rsid w:val="00B23B97"/>
    <w:rsid w:val="00B25CEC"/>
    <w:rsid w:val="00B33E92"/>
    <w:rsid w:val="00B417EA"/>
    <w:rsid w:val="00B43200"/>
    <w:rsid w:val="00B5119F"/>
    <w:rsid w:val="00B64A63"/>
    <w:rsid w:val="00B64BB8"/>
    <w:rsid w:val="00B760A4"/>
    <w:rsid w:val="00B7793E"/>
    <w:rsid w:val="00B902BF"/>
    <w:rsid w:val="00B92761"/>
    <w:rsid w:val="00B92D21"/>
    <w:rsid w:val="00B96381"/>
    <w:rsid w:val="00BA0465"/>
    <w:rsid w:val="00BA0861"/>
    <w:rsid w:val="00BA11E1"/>
    <w:rsid w:val="00BA1EE1"/>
    <w:rsid w:val="00BA2826"/>
    <w:rsid w:val="00BA334D"/>
    <w:rsid w:val="00BB2355"/>
    <w:rsid w:val="00BC18EA"/>
    <w:rsid w:val="00BC2BD9"/>
    <w:rsid w:val="00BC758A"/>
    <w:rsid w:val="00BD04AD"/>
    <w:rsid w:val="00BD0961"/>
    <w:rsid w:val="00BD0B14"/>
    <w:rsid w:val="00BD0EAF"/>
    <w:rsid w:val="00BD64BE"/>
    <w:rsid w:val="00BD7DD6"/>
    <w:rsid w:val="00BE1F76"/>
    <w:rsid w:val="00BE3424"/>
    <w:rsid w:val="00C078D6"/>
    <w:rsid w:val="00C15B71"/>
    <w:rsid w:val="00C17492"/>
    <w:rsid w:val="00C227D8"/>
    <w:rsid w:val="00C27A05"/>
    <w:rsid w:val="00C31C23"/>
    <w:rsid w:val="00C32BA3"/>
    <w:rsid w:val="00C33397"/>
    <w:rsid w:val="00C37CB7"/>
    <w:rsid w:val="00C40764"/>
    <w:rsid w:val="00C4086E"/>
    <w:rsid w:val="00C429DF"/>
    <w:rsid w:val="00C42FEE"/>
    <w:rsid w:val="00C43257"/>
    <w:rsid w:val="00C436B3"/>
    <w:rsid w:val="00C442DC"/>
    <w:rsid w:val="00C56EC7"/>
    <w:rsid w:val="00C57987"/>
    <w:rsid w:val="00C628B5"/>
    <w:rsid w:val="00C62EB8"/>
    <w:rsid w:val="00C63408"/>
    <w:rsid w:val="00C646AF"/>
    <w:rsid w:val="00C65C28"/>
    <w:rsid w:val="00C67909"/>
    <w:rsid w:val="00C70488"/>
    <w:rsid w:val="00C73330"/>
    <w:rsid w:val="00C74AEF"/>
    <w:rsid w:val="00C805CB"/>
    <w:rsid w:val="00C82CF1"/>
    <w:rsid w:val="00C8358E"/>
    <w:rsid w:val="00CA42BD"/>
    <w:rsid w:val="00CB57C0"/>
    <w:rsid w:val="00CB7EE2"/>
    <w:rsid w:val="00CC01BE"/>
    <w:rsid w:val="00CC4421"/>
    <w:rsid w:val="00CC4BE2"/>
    <w:rsid w:val="00CC7C50"/>
    <w:rsid w:val="00CD3278"/>
    <w:rsid w:val="00CD3F63"/>
    <w:rsid w:val="00CD48AC"/>
    <w:rsid w:val="00CE5AC2"/>
    <w:rsid w:val="00CF4569"/>
    <w:rsid w:val="00D07B90"/>
    <w:rsid w:val="00D11159"/>
    <w:rsid w:val="00D1502B"/>
    <w:rsid w:val="00D23DCC"/>
    <w:rsid w:val="00D27D7D"/>
    <w:rsid w:val="00D3713A"/>
    <w:rsid w:val="00D425AE"/>
    <w:rsid w:val="00D50EED"/>
    <w:rsid w:val="00D54459"/>
    <w:rsid w:val="00D55081"/>
    <w:rsid w:val="00D63841"/>
    <w:rsid w:val="00D6457B"/>
    <w:rsid w:val="00D67555"/>
    <w:rsid w:val="00D70708"/>
    <w:rsid w:val="00D74CAC"/>
    <w:rsid w:val="00D76866"/>
    <w:rsid w:val="00D768B7"/>
    <w:rsid w:val="00D8030C"/>
    <w:rsid w:val="00D807E8"/>
    <w:rsid w:val="00D80C62"/>
    <w:rsid w:val="00D8160A"/>
    <w:rsid w:val="00D8235D"/>
    <w:rsid w:val="00D84215"/>
    <w:rsid w:val="00D84BF4"/>
    <w:rsid w:val="00D85C5D"/>
    <w:rsid w:val="00D902D4"/>
    <w:rsid w:val="00D9329C"/>
    <w:rsid w:val="00DA1FC8"/>
    <w:rsid w:val="00DB5C46"/>
    <w:rsid w:val="00DC09B0"/>
    <w:rsid w:val="00DD09C9"/>
    <w:rsid w:val="00DD1BE2"/>
    <w:rsid w:val="00DD2510"/>
    <w:rsid w:val="00DD3FC4"/>
    <w:rsid w:val="00DD50B8"/>
    <w:rsid w:val="00DE5B33"/>
    <w:rsid w:val="00DF1289"/>
    <w:rsid w:val="00DF18B9"/>
    <w:rsid w:val="00DF28CA"/>
    <w:rsid w:val="00DF60B2"/>
    <w:rsid w:val="00E02C15"/>
    <w:rsid w:val="00E07B1D"/>
    <w:rsid w:val="00E1097F"/>
    <w:rsid w:val="00E11192"/>
    <w:rsid w:val="00E1179B"/>
    <w:rsid w:val="00E144D2"/>
    <w:rsid w:val="00E16671"/>
    <w:rsid w:val="00E1788D"/>
    <w:rsid w:val="00E219B5"/>
    <w:rsid w:val="00E22231"/>
    <w:rsid w:val="00E26D63"/>
    <w:rsid w:val="00E35AB8"/>
    <w:rsid w:val="00E46A5D"/>
    <w:rsid w:val="00E552F0"/>
    <w:rsid w:val="00E57CB0"/>
    <w:rsid w:val="00E61378"/>
    <w:rsid w:val="00E6394E"/>
    <w:rsid w:val="00E63F8C"/>
    <w:rsid w:val="00E74BA5"/>
    <w:rsid w:val="00E8099A"/>
    <w:rsid w:val="00E85996"/>
    <w:rsid w:val="00E91A48"/>
    <w:rsid w:val="00E966CF"/>
    <w:rsid w:val="00EA39D1"/>
    <w:rsid w:val="00EA3DA2"/>
    <w:rsid w:val="00EA63F2"/>
    <w:rsid w:val="00EB37E2"/>
    <w:rsid w:val="00EC59EA"/>
    <w:rsid w:val="00ED4E43"/>
    <w:rsid w:val="00EE71C5"/>
    <w:rsid w:val="00EF7AAF"/>
    <w:rsid w:val="00F157E6"/>
    <w:rsid w:val="00F20739"/>
    <w:rsid w:val="00F232AF"/>
    <w:rsid w:val="00F30D37"/>
    <w:rsid w:val="00F32547"/>
    <w:rsid w:val="00F4048D"/>
    <w:rsid w:val="00F40C9C"/>
    <w:rsid w:val="00F41851"/>
    <w:rsid w:val="00F444FD"/>
    <w:rsid w:val="00F51500"/>
    <w:rsid w:val="00F519F9"/>
    <w:rsid w:val="00F52139"/>
    <w:rsid w:val="00F53C43"/>
    <w:rsid w:val="00F57184"/>
    <w:rsid w:val="00F72858"/>
    <w:rsid w:val="00F7381F"/>
    <w:rsid w:val="00F74F67"/>
    <w:rsid w:val="00F77505"/>
    <w:rsid w:val="00F86AEC"/>
    <w:rsid w:val="00F92ECC"/>
    <w:rsid w:val="00FA0FF1"/>
    <w:rsid w:val="00FB4F7C"/>
    <w:rsid w:val="00FB7C00"/>
    <w:rsid w:val="00FC15A2"/>
    <w:rsid w:val="00FC39B7"/>
    <w:rsid w:val="00FC49A9"/>
    <w:rsid w:val="00FC6CAE"/>
    <w:rsid w:val="00FC7CDC"/>
    <w:rsid w:val="00FE7D12"/>
    <w:rsid w:val="00FF27F4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2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0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764"/>
  </w:style>
  <w:style w:type="paragraph" w:styleId="a8">
    <w:name w:val="footer"/>
    <w:basedOn w:val="a"/>
    <w:link w:val="a9"/>
    <w:uiPriority w:val="99"/>
    <w:unhideWhenUsed/>
    <w:rsid w:val="00C40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2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0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764"/>
  </w:style>
  <w:style w:type="paragraph" w:styleId="a8">
    <w:name w:val="footer"/>
    <w:basedOn w:val="a"/>
    <w:link w:val="a9"/>
    <w:uiPriority w:val="99"/>
    <w:unhideWhenUsed/>
    <w:rsid w:val="00C40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6F8E-F2A9-498D-B07E-F0ED0F89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3</cp:revision>
  <cp:lastPrinted>2017-01-30T04:47:00Z</cp:lastPrinted>
  <dcterms:created xsi:type="dcterms:W3CDTF">2017-01-30T04:49:00Z</dcterms:created>
  <dcterms:modified xsi:type="dcterms:W3CDTF">2017-01-30T04:50:00Z</dcterms:modified>
</cp:coreProperties>
</file>